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C6F6" w14:textId="77777777" w:rsidR="00124374" w:rsidRDefault="00D72772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53C1D508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7DF433D4DA8A4C538E32201187CD74A1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7AEF9205" w14:textId="77777777" w:rsidR="00124374" w:rsidRPr="00A42175" w:rsidRDefault="00124374" w:rsidP="00FC6035">
                <w:pPr>
                  <w:jc w:val="left"/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FC6035"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CLIMA</w:t>
                </w:r>
                <w:r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D90BED"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D90BED" w:rsidRPr="00FC603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613</w:t>
                </w:r>
              </w:p>
            </w:tc>
          </w:sdtContent>
        </w:sdt>
      </w:tr>
    </w:tbl>
    <w:p w14:paraId="4E1680A0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7C33AF40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5E47F749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0516978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68B6E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6C7FC19E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65D716F8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078437AB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1E76CA93DB94FA28ACCB58835D8D88E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7991784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1727DA41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FB4FA52292674E9F830934FE523244AC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6EECA50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13E609B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658561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35EB885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27D9953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6235C6D8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5D2D39F3D45F44CD82905C60CDE0E2B0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310CFD4A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5A5DD7B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72FD874678AB4644BB33F1A91B1C0F94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D28C35F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7FDBE91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47CDA18F06FA4B7BA9E40B3AF3C69B64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32898EBD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604E8FB4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441A32A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C16C10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FF833D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7FEA649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E222E1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09F1BBB2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96A30781E0744BD3BBE32BFFD74FBB47"/>
              </w:placeholder>
              <w:showingPlcHdr/>
              <w:text/>
            </w:sdtPr>
            <w:sdtEndPr/>
            <w:sdtContent>
              <w:p w14:paraId="40EBCF72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31822733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340E004F81B2405492604E20B8A99B20"/>
              </w:placeholder>
              <w:showingPlcHdr/>
              <w:text/>
            </w:sdtPr>
            <w:sdtEndPr/>
            <w:sdtContent>
              <w:p w14:paraId="6926A0BF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107BBACA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19BA5C4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D71F31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788A70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6D5565F5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9653FE6B3C7C4601AC1C8CCE1325D3CD"/>
              </w:placeholder>
              <w:showingPlcHdr/>
              <w:text/>
            </w:sdtPr>
            <w:sdtEndPr/>
            <w:sdtContent>
              <w:p w14:paraId="75B9A0A9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773E8EA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55DDF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1A5EDCDA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444B4A7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919A8DB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4BB1B7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586FA05D" w14:textId="77777777" w:rsidR="00124374" w:rsidRDefault="00124374" w:rsidP="00124374"/>
    <w:p w14:paraId="4D680293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2A37A5BC" w14:textId="77777777" w:rsidR="00124374" w:rsidRDefault="00D72772" w:rsidP="00124374"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  <w:r w:rsidR="00124374"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60DE1F3F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DD917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6D3073E0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DE5C5F9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61903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0FE835E6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22E8CC4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7F2A71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13005C7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7C48051A" w14:textId="77777777" w:rsidTr="00A35939">
              <w:tc>
                <w:tcPr>
                  <w:tcW w:w="4106" w:type="dxa"/>
                </w:tcPr>
                <w:p w14:paraId="5A6864E9" w14:textId="77777777" w:rsidR="00EE6986" w:rsidRDefault="00D7277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1F42CDC" w14:textId="77777777" w:rsidR="00EE6986" w:rsidRDefault="00D7277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F69FB8B" w14:textId="77777777" w:rsidR="00EE6986" w:rsidRDefault="00D7277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5FE3D4A4" w14:textId="77777777" w:rsidR="00EE6986" w:rsidRDefault="00D7277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42618CEA" w14:textId="77777777" w:rsidR="00EE6986" w:rsidRDefault="00D7277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367D81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31D966C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1F8B479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A47BAC4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A4432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71AB1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02FD9D93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4A91A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25681141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AB70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CFCDEF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7C026585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211B996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2C66D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31C0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69CD1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F630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3575D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3EDAD867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7C4D4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2A6C167" w14:textId="77777777" w:rsidR="00124374" w:rsidRPr="00FC6035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How many of these years are in the field</w:t>
            </w:r>
            <w:r w:rsidR="00D90BED">
              <w:rPr>
                <w:rFonts w:ascii="EC Square Sans Pro" w:hAnsi="EC Square Sans Pro" w:cstheme="minorHAnsi"/>
              </w:rPr>
              <w:t>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FC6035">
              <w:rPr>
                <w:rFonts w:ascii="EC Square Sans Pro" w:hAnsi="EC Square Sans Pro" w:cstheme="minorHAnsi"/>
              </w:rPr>
              <w:t xml:space="preserve">of </w:t>
            </w:r>
            <w:r w:rsidR="00D90BED" w:rsidRPr="00FC6035">
              <w:rPr>
                <w:rFonts w:ascii="EC Square Sans Pro" w:hAnsi="EC Square Sans Pro" w:cstheme="minorHAnsi"/>
              </w:rPr>
              <w:t>environmental or climate policy</w:t>
            </w:r>
          </w:p>
          <w:p w14:paraId="52562B5D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FC6035">
              <w:rPr>
                <w:rFonts w:ascii="EC Square Sans Pro" w:hAnsi="EC Square Sans Pro" w:cstheme="minorHAnsi"/>
              </w:rPr>
              <w:t xml:space="preserve">… and how many in the field of </w:t>
            </w:r>
            <w:r w:rsidR="00D90BED" w:rsidRPr="00FC6035">
              <w:rPr>
                <w:rFonts w:ascii="EC Square Sans Pro" w:hAnsi="EC Square Sans Pro" w:cstheme="minorHAnsi"/>
              </w:rPr>
              <w:t>emissions trading and its technical implementation rules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694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EC63F6167ECC46CF95E3BC220877C343"/>
              </w:placeholder>
              <w:showingPlcHdr/>
              <w:text/>
            </w:sdtPr>
            <w:sdtEndPr/>
            <w:sdtContent>
              <w:p w14:paraId="463689A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C0EA4E5872CA49CC9AE822ED83F6486C"/>
              </w:placeholder>
              <w:showingPlcHdr/>
              <w:text/>
            </w:sdtPr>
            <w:sdtEndPr/>
            <w:sdtContent>
              <w:p w14:paraId="354B03D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9A25602EC73B40B2A7347A9BD6146E88"/>
              </w:placeholder>
              <w:showingPlcHdr/>
              <w:text/>
            </w:sdtPr>
            <w:sdtEndPr/>
            <w:sdtContent>
              <w:p w14:paraId="19DE14FC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7D9E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C51A60B012BE4153BA7D9A9145466232"/>
              </w:placeholder>
              <w:showingPlcHdr/>
              <w:text/>
            </w:sdtPr>
            <w:sdtEndPr/>
            <w:sdtContent>
              <w:p w14:paraId="2ECEF19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A57FDE9338FA44728FFE030FA5D960DB"/>
              </w:placeholder>
              <w:showingPlcHdr/>
              <w:text/>
            </w:sdtPr>
            <w:sdtEndPr/>
            <w:sdtContent>
              <w:p w14:paraId="54163DB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94F1C2E7A8E24104ACF22CE03B7FEA0C"/>
              </w:placeholder>
              <w:showingPlcHdr/>
              <w:text/>
            </w:sdtPr>
            <w:sdtEndPr/>
            <w:sdtContent>
              <w:p w14:paraId="744965FF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9B0D18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CCF7E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3CA0FA1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06A69AE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4092186A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F7BB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FF8FF5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7E6825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C61BD35" w14:textId="77777777" w:rsidR="00124374" w:rsidRDefault="00D7277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CA48CAB" w14:textId="77777777" w:rsidR="00124374" w:rsidRDefault="00D7277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5640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CCBF7B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47EB6C7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DACFF87" w14:textId="77777777" w:rsidR="00124374" w:rsidRDefault="00D7277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D39FE7" w14:textId="77777777" w:rsidR="00124374" w:rsidRPr="008E3D42" w:rsidRDefault="00D7277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A542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E6B6A4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9DA222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89C1B7ADB1D74149A8B4DCDBEF6A6AB1"/>
              </w:placeholder>
              <w:showingPlcHdr/>
              <w:text/>
            </w:sdtPr>
            <w:sdtEndPr/>
            <w:sdtContent>
              <w:p w14:paraId="305C2621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39DCA91FE21E4AB6B4A3043F4EEA9A07"/>
              </w:placeholder>
              <w:showingPlcHdr/>
              <w:text/>
            </w:sdtPr>
            <w:sdtEndPr/>
            <w:sdtContent>
              <w:p w14:paraId="5A2F872B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16BE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074D98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4DCADA4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7316819AA0F746EF8DD11518013684C0"/>
              </w:placeholder>
              <w:showingPlcHdr/>
              <w:text/>
            </w:sdtPr>
            <w:sdtEndPr/>
            <w:sdtContent>
              <w:p w14:paraId="7A23B5F8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F0899E6B655546649F6180CF56CAB8DE"/>
              </w:placeholder>
              <w:showingPlcHdr/>
              <w:text/>
            </w:sdtPr>
            <w:sdtEndPr/>
            <w:sdtContent>
              <w:p w14:paraId="4708DA70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F6315E3" w14:textId="77777777" w:rsidR="00124374" w:rsidRDefault="00124374" w:rsidP="00124374"/>
    <w:p w14:paraId="274B8A3F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0CEB65B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35221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2727B27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6FD6D6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A7340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4F14408E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5C66B2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4F94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7108B2F6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0561479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4EB9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E7B0406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315C4BF0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3CD9F1E8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10222235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8870554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3EE4123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4E9C0313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522EDF18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6B318AD6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66A81BE4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7AB7A839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AF3ED1D5C9FF462A801D1954EC7C035B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5A42E640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5387F8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25D9206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3EB61E3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72BD8DD0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6CF64F2F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048AA3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6BB162CA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0F27DE8A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791110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347ED0C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8F80" w14:textId="77777777" w:rsidR="005F0442" w:rsidRDefault="005F0442" w:rsidP="00124374">
      <w:pPr>
        <w:spacing w:after="0"/>
      </w:pPr>
      <w:r>
        <w:separator/>
      </w:r>
    </w:p>
  </w:endnote>
  <w:endnote w:type="continuationSeparator" w:id="0">
    <w:p w14:paraId="4D74761A" w14:textId="77777777" w:rsidR="005F0442" w:rsidRDefault="005F0442" w:rsidP="00124374">
      <w:pPr>
        <w:spacing w:after="0"/>
      </w:pPr>
      <w:r>
        <w:continuationSeparator/>
      </w:r>
    </w:p>
  </w:endnote>
  <w:endnote w:type="continuationNotice" w:id="1">
    <w:p w14:paraId="436EBBAC" w14:textId="77777777" w:rsidR="005F0442" w:rsidRDefault="005F0442">
      <w:pPr>
        <w:spacing w:after="0"/>
      </w:pPr>
    </w:p>
  </w:endnote>
  <w:endnote w:id="2">
    <w:p w14:paraId="50617E50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47379868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3ADEA35A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0A2D77CF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0D59F7F3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F89DE26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71C2C7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0EE3018A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5BECE0B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498D" w14:textId="77777777" w:rsidR="005F0442" w:rsidRDefault="005F0442" w:rsidP="00124374">
      <w:pPr>
        <w:spacing w:after="0"/>
      </w:pPr>
      <w:r>
        <w:separator/>
      </w:r>
    </w:p>
  </w:footnote>
  <w:footnote w:type="continuationSeparator" w:id="0">
    <w:p w14:paraId="1770F9D1" w14:textId="77777777" w:rsidR="005F0442" w:rsidRDefault="005F0442" w:rsidP="00124374">
      <w:pPr>
        <w:spacing w:after="0"/>
      </w:pPr>
      <w:r>
        <w:continuationSeparator/>
      </w:r>
    </w:p>
  </w:footnote>
  <w:footnote w:type="continuationNotice" w:id="1">
    <w:p w14:paraId="18ED9844" w14:textId="77777777" w:rsidR="005F0442" w:rsidRDefault="005F04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EE5B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8A70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51F4F5A" wp14:editId="7D34099B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0442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0442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612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4E95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2772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0BED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2F78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C6035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DDF1"/>
  <w15:chartTrackingRefBased/>
  <w15:docId w15:val="{2649E811-7DA3-48F1-BAF4-8C07587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CLIMA\CLIMA%20COM%202025%20613%20AD%20472893%20ddl%2029.04.2025\Annex%202%20-%20Single%20application%20form%20TA%20-%20EN%2014012025_final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33D4DA8A4C538E32201187CD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C9C5-312D-4DB0-A777-6F5AC2EF1F4C}"/>
      </w:docPartPr>
      <w:docPartBody>
        <w:p w:rsidR="005B67F2" w:rsidRDefault="005B67F2">
          <w:pPr>
            <w:pStyle w:val="7DF433D4DA8A4C538E32201187CD74A1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1E76CA93DB94FA28ACCB58835D8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9F64-C115-461C-9C1D-AB1D1C410ABA}"/>
      </w:docPartPr>
      <w:docPartBody>
        <w:p w:rsidR="005B67F2" w:rsidRDefault="005B67F2">
          <w:pPr>
            <w:pStyle w:val="E1E76CA93DB94FA28ACCB58835D8D88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FB4FA52292674E9F830934FE5232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9A79-61F5-4260-A401-A2E046AF252B}"/>
      </w:docPartPr>
      <w:docPartBody>
        <w:p w:rsidR="005B67F2" w:rsidRDefault="005B67F2">
          <w:pPr>
            <w:pStyle w:val="FB4FA52292674E9F830934FE523244AC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5D2D39F3D45F44CD82905C60CDE0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91B0-85A0-47B9-BCE8-4AFE995F6352}"/>
      </w:docPartPr>
      <w:docPartBody>
        <w:p w:rsidR="005B67F2" w:rsidRDefault="005B67F2">
          <w:pPr>
            <w:pStyle w:val="5D2D39F3D45F44CD82905C60CDE0E2B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72FD874678AB4644BB33F1A91B1C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BE0A-6969-453E-8A11-10841F3FA213}"/>
      </w:docPartPr>
      <w:docPartBody>
        <w:p w:rsidR="005B67F2" w:rsidRDefault="005B67F2">
          <w:pPr>
            <w:pStyle w:val="72FD874678AB4644BB33F1A91B1C0F9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47CDA18F06FA4B7BA9E40B3AF3C6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DE7B-2FBF-4BE0-AEBA-F47C8B105C26}"/>
      </w:docPartPr>
      <w:docPartBody>
        <w:p w:rsidR="005B67F2" w:rsidRDefault="005B67F2">
          <w:pPr>
            <w:pStyle w:val="47CDA18F06FA4B7BA9E40B3AF3C69B6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96A30781E0744BD3BBE32BFFD74F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7058-9C0E-41E2-B14E-7838644906FB}"/>
      </w:docPartPr>
      <w:docPartBody>
        <w:p w:rsidR="005B67F2" w:rsidRDefault="005B67F2">
          <w:pPr>
            <w:pStyle w:val="96A30781E0744BD3BBE32BFFD74FBB47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340E004F81B2405492604E20B8A9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E547-B2CC-47EF-BA57-77D87F6CF8CC}"/>
      </w:docPartPr>
      <w:docPartBody>
        <w:p w:rsidR="005B67F2" w:rsidRDefault="005B67F2">
          <w:pPr>
            <w:pStyle w:val="340E004F81B2405492604E20B8A99B2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9653FE6B3C7C4601AC1C8CCE1325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139F-ABC3-4644-9DAB-DCA699EE4988}"/>
      </w:docPartPr>
      <w:docPartBody>
        <w:p w:rsidR="005B67F2" w:rsidRDefault="005B67F2">
          <w:pPr>
            <w:pStyle w:val="9653FE6B3C7C4601AC1C8CCE1325D3CD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EC63F6167ECC46CF95E3BC220877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42A6-0E79-4B85-B887-D434A6B79049}"/>
      </w:docPartPr>
      <w:docPartBody>
        <w:p w:rsidR="005B67F2" w:rsidRDefault="005B67F2">
          <w:pPr>
            <w:pStyle w:val="EC63F6167ECC46CF95E3BC220877C34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0EA4E5872CA49CC9AE822ED83F6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0F8F-EEAA-4F9D-B7D3-EF181F7E0E88}"/>
      </w:docPartPr>
      <w:docPartBody>
        <w:p w:rsidR="005B67F2" w:rsidRDefault="005B67F2">
          <w:pPr>
            <w:pStyle w:val="C0EA4E5872CA49CC9AE822ED83F6486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A25602EC73B40B2A7347A9BD614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64F5-DCE6-4E54-A18C-B52B913ABF3D}"/>
      </w:docPartPr>
      <w:docPartBody>
        <w:p w:rsidR="005B67F2" w:rsidRDefault="005B67F2">
          <w:pPr>
            <w:pStyle w:val="9A25602EC73B40B2A7347A9BD6146E8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51A60B012BE4153BA7D9A914546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3C5C-A148-412E-832B-C1C6B7C711E8}"/>
      </w:docPartPr>
      <w:docPartBody>
        <w:p w:rsidR="005B67F2" w:rsidRDefault="005B67F2">
          <w:pPr>
            <w:pStyle w:val="C51A60B012BE4153BA7D9A914546623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57FDE9338FA44728FFE030FA5D9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ECF4-F8ED-41EF-B34B-BFB37D5E23FC}"/>
      </w:docPartPr>
      <w:docPartBody>
        <w:p w:rsidR="005B67F2" w:rsidRDefault="005B67F2">
          <w:pPr>
            <w:pStyle w:val="A57FDE9338FA44728FFE030FA5D960D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4F1C2E7A8E24104ACF22CE03B7F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B731-A98B-44A2-AE4C-B4612C1157B0}"/>
      </w:docPartPr>
      <w:docPartBody>
        <w:p w:rsidR="005B67F2" w:rsidRDefault="005B67F2">
          <w:pPr>
            <w:pStyle w:val="94F1C2E7A8E24104ACF22CE03B7FEA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9C1B7ADB1D74149A8B4DCDBEF6A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CAB0-688A-4DA7-93E6-58860C166ED0}"/>
      </w:docPartPr>
      <w:docPartBody>
        <w:p w:rsidR="005B67F2" w:rsidRDefault="005B67F2">
          <w:pPr>
            <w:pStyle w:val="89C1B7ADB1D74149A8B4DCDBEF6A6AB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9DCA91FE21E4AB6B4A3043F4EEA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6126-45F7-4E0F-AB22-1D8B534050BB}"/>
      </w:docPartPr>
      <w:docPartBody>
        <w:p w:rsidR="005B67F2" w:rsidRDefault="005B67F2">
          <w:pPr>
            <w:pStyle w:val="39DCA91FE21E4AB6B4A3043F4EEA9A0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316819AA0F746EF8DD115180136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67E7-BAA2-4582-B98A-FD678C17D3D6}"/>
      </w:docPartPr>
      <w:docPartBody>
        <w:p w:rsidR="005B67F2" w:rsidRDefault="005B67F2">
          <w:pPr>
            <w:pStyle w:val="7316819AA0F746EF8DD11518013684C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F0899E6B655546649F6180CF56CA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618A-D345-4A0C-8A02-B1ECE9A8317F}"/>
      </w:docPartPr>
      <w:docPartBody>
        <w:p w:rsidR="005B67F2" w:rsidRDefault="005B67F2">
          <w:pPr>
            <w:pStyle w:val="F0899E6B655546649F6180CF56CAB8D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AF3ED1D5C9FF462A801D1954EC7C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994B-0A54-4377-8B90-EE4156E432C6}"/>
      </w:docPartPr>
      <w:docPartBody>
        <w:p w:rsidR="005B67F2" w:rsidRDefault="005B67F2">
          <w:pPr>
            <w:pStyle w:val="AF3ED1D5C9FF462A801D1954EC7C035B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2"/>
    <w:rsid w:val="005B67F2"/>
    <w:rsid w:val="00C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7DF433D4DA8A4C538E32201187CD74A1">
    <w:name w:val="7DF433D4DA8A4C538E32201187CD74A1"/>
  </w:style>
  <w:style w:type="paragraph" w:customStyle="1" w:styleId="E1E76CA93DB94FA28ACCB58835D8D88E">
    <w:name w:val="E1E76CA93DB94FA28ACCB58835D8D88E"/>
  </w:style>
  <w:style w:type="paragraph" w:customStyle="1" w:styleId="FB4FA52292674E9F830934FE523244AC">
    <w:name w:val="FB4FA52292674E9F830934FE523244AC"/>
  </w:style>
  <w:style w:type="paragraph" w:customStyle="1" w:styleId="5D2D39F3D45F44CD82905C60CDE0E2B0">
    <w:name w:val="5D2D39F3D45F44CD82905C60CDE0E2B0"/>
  </w:style>
  <w:style w:type="paragraph" w:customStyle="1" w:styleId="72FD874678AB4644BB33F1A91B1C0F94">
    <w:name w:val="72FD874678AB4644BB33F1A91B1C0F94"/>
  </w:style>
  <w:style w:type="paragraph" w:customStyle="1" w:styleId="47CDA18F06FA4B7BA9E40B3AF3C69B64">
    <w:name w:val="47CDA18F06FA4B7BA9E40B3AF3C69B64"/>
  </w:style>
  <w:style w:type="paragraph" w:customStyle="1" w:styleId="96A30781E0744BD3BBE32BFFD74FBB47">
    <w:name w:val="96A30781E0744BD3BBE32BFFD74FBB47"/>
  </w:style>
  <w:style w:type="paragraph" w:customStyle="1" w:styleId="340E004F81B2405492604E20B8A99B20">
    <w:name w:val="340E004F81B2405492604E20B8A99B20"/>
  </w:style>
  <w:style w:type="paragraph" w:customStyle="1" w:styleId="9653FE6B3C7C4601AC1C8CCE1325D3CD">
    <w:name w:val="9653FE6B3C7C4601AC1C8CCE1325D3CD"/>
  </w:style>
  <w:style w:type="paragraph" w:customStyle="1" w:styleId="EC63F6167ECC46CF95E3BC220877C343">
    <w:name w:val="EC63F6167ECC46CF95E3BC220877C343"/>
  </w:style>
  <w:style w:type="paragraph" w:customStyle="1" w:styleId="C0EA4E5872CA49CC9AE822ED83F6486C">
    <w:name w:val="C0EA4E5872CA49CC9AE822ED83F6486C"/>
  </w:style>
  <w:style w:type="paragraph" w:customStyle="1" w:styleId="9A25602EC73B40B2A7347A9BD6146E88">
    <w:name w:val="9A25602EC73B40B2A7347A9BD6146E88"/>
  </w:style>
  <w:style w:type="paragraph" w:customStyle="1" w:styleId="C51A60B012BE4153BA7D9A9145466232">
    <w:name w:val="C51A60B012BE4153BA7D9A9145466232"/>
  </w:style>
  <w:style w:type="paragraph" w:customStyle="1" w:styleId="A57FDE9338FA44728FFE030FA5D960DB">
    <w:name w:val="A57FDE9338FA44728FFE030FA5D960DB"/>
  </w:style>
  <w:style w:type="paragraph" w:customStyle="1" w:styleId="94F1C2E7A8E24104ACF22CE03B7FEA0C">
    <w:name w:val="94F1C2E7A8E24104ACF22CE03B7FEA0C"/>
  </w:style>
  <w:style w:type="paragraph" w:customStyle="1" w:styleId="89C1B7ADB1D74149A8B4DCDBEF6A6AB1">
    <w:name w:val="89C1B7ADB1D74149A8B4DCDBEF6A6AB1"/>
  </w:style>
  <w:style w:type="paragraph" w:customStyle="1" w:styleId="39DCA91FE21E4AB6B4A3043F4EEA9A07">
    <w:name w:val="39DCA91FE21E4AB6B4A3043F4EEA9A07"/>
  </w:style>
  <w:style w:type="paragraph" w:customStyle="1" w:styleId="7316819AA0F746EF8DD11518013684C0">
    <w:name w:val="7316819AA0F746EF8DD11518013684C0"/>
  </w:style>
  <w:style w:type="paragraph" w:customStyle="1" w:styleId="F0899E6B655546649F6180CF56CAB8DE">
    <w:name w:val="F0899E6B655546649F6180CF56CAB8DE"/>
  </w:style>
  <w:style w:type="paragraph" w:customStyle="1" w:styleId="AF3ED1D5C9FF462A801D1954EC7C035B">
    <w:name w:val="AF3ED1D5C9FF462A801D1954EC7C0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 (003).dotx</Template>
  <TotalTime>1</TotalTime>
  <Pages>4</Pages>
  <Words>620</Words>
  <Characters>3148</Characters>
  <Application>Microsoft Office Word</Application>
  <DocSecurity>0</DocSecurity>
  <Lines>174</Lines>
  <Paragraphs>101</Paragraphs>
  <ScaleCrop>false</ScaleCrop>
  <Company>European Commission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JORDANT Manuela (HR)</dc:creator>
  <cp:keywords/>
  <dc:description/>
  <cp:lastModifiedBy>JORDANT Manuela (HR)</cp:lastModifiedBy>
  <cp:revision>2</cp:revision>
  <cp:lastPrinted>2025-02-19T09:47:00Z</cp:lastPrinted>
  <dcterms:created xsi:type="dcterms:W3CDTF">2025-04-23T15:43:00Z</dcterms:created>
  <dcterms:modified xsi:type="dcterms:W3CDTF">2025-04-23T15:43:00Z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