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F32" w14:textId="77777777" w:rsidR="00124374" w:rsidRDefault="00AC1798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4A0139E6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891E0D7FCF7C4C1283A70E19214EAFC4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309E7528" w14:textId="77777777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CB0C0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CB0C0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HR</w:t>
                </w:r>
                <w:r w:rsidRPr="00CB0C0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CB0C0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CB0C0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CB0C0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648</w:t>
                </w:r>
              </w:p>
            </w:tc>
          </w:sdtContent>
        </w:sdt>
      </w:tr>
    </w:tbl>
    <w:p w14:paraId="2C171981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2E1B1CD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0A1F9D4C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D3A2163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9E22746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7409B13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176EDF51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6FB1CF02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B168BD1D9F4A43CAA26B5288A51B7F29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1379D1BD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436FF2B0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84E6DFA3B2DC4659BF5E7D621B4BCD4F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38BE182A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668D8984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135F721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FA7D735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74F7EEB5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56B86670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C4E5A86625164CD781CEDFFB2585F3F6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5EE17F38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0BDA614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D7816317720B47D1B90F829CC3110D69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53D1F99E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3961F7A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18C005A01BFE403CBD38B45791E09A4F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7E6729B8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7E28BD86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7B3EB46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2F9C75FE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2067545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371B308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92150E2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6BA5DAEC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5850B6E01795496CA3A5F9715A544A4F"/>
              </w:placeholder>
              <w:showingPlcHdr/>
              <w:text/>
            </w:sdtPr>
            <w:sdtEndPr/>
            <w:sdtContent>
              <w:p w14:paraId="7BFBAC32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0109F76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4DF9B6DBF45A44019F2A216A3C1EDCE5"/>
              </w:placeholder>
              <w:showingPlcHdr/>
              <w:text/>
            </w:sdtPr>
            <w:sdtEndPr/>
            <w:sdtContent>
              <w:p w14:paraId="7663BF11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5365C145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4CC7CC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43DADD0B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E5EBC2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DEF6582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20FD5EDB449F4D49B81CF2A5065194DB"/>
              </w:placeholder>
              <w:showingPlcHdr/>
              <w:text/>
            </w:sdtPr>
            <w:sdtEndPr/>
            <w:sdtContent>
              <w:p w14:paraId="01B45361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080EEF4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16320D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428AF70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6833033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EC0967A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3FFE6DA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5D5989C1" w14:textId="77777777" w:rsidR="00124374" w:rsidRDefault="00124374" w:rsidP="00124374"/>
    <w:p w14:paraId="4F069D3C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4BCAE4C2" w14:textId="77777777" w:rsidR="00124374" w:rsidRPr="00287F8D" w:rsidRDefault="00AC1798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41B6B7C6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506131EF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503D8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645516D5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24E7FFC3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C58E1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460B9A49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734BB0A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39C50E8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CBF1E4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008BB17" w14:textId="77777777" w:rsidTr="00A35939">
              <w:tc>
                <w:tcPr>
                  <w:tcW w:w="4106" w:type="dxa"/>
                </w:tcPr>
                <w:p w14:paraId="462AAFEC" w14:textId="77777777" w:rsidR="00EE6986" w:rsidRDefault="00AC179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6EABBC8F" w14:textId="77777777" w:rsidR="00EE6986" w:rsidRDefault="00AC179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4D6DB342" w14:textId="77777777" w:rsidR="00EE6986" w:rsidRDefault="00AC179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0482C7D1" w14:textId="77777777" w:rsidR="00EE6986" w:rsidRDefault="00AC179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838526D" w14:textId="77777777" w:rsidR="00EE6986" w:rsidRDefault="00AC179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13BEED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1EADE3C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39FE1AC0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3BE779BE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9D67A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5CBC8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0DF07C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64FC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50A06D3F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BFACE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6218069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E48123C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592F8ED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C2D33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EDF6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C94FC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C4DFA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6622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63AD37BA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45604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E44C0F5" w14:textId="77777777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2657D8">
              <w:rPr>
                <w:rFonts w:ascii="EC Square Sans Pro" w:hAnsi="EC Square Sans Pro" w:cstheme="minorHAnsi"/>
              </w:rPr>
              <w:t>EU law</w:t>
            </w:r>
          </w:p>
          <w:p w14:paraId="7EAB20E3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2657D8">
              <w:rPr>
                <w:rFonts w:ascii="EC Square Sans Pro" w:hAnsi="EC Square Sans Pro" w:cstheme="minorHAnsi"/>
              </w:rPr>
              <w:t>… and how many in the field of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="002657D8">
              <w:rPr>
                <w:rFonts w:ascii="EC Square Sans Pro" w:hAnsi="EC Square Sans Pro" w:cstheme="minorHAnsi"/>
              </w:rPr>
              <w:t>EU public service law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992E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A4842D4EB02B4577B8A5CAF338AEF4B6"/>
              </w:placeholder>
              <w:showingPlcHdr/>
              <w:text/>
            </w:sdtPr>
            <w:sdtEndPr/>
            <w:sdtContent>
              <w:p w14:paraId="1E25C498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7A505F9D3CDE4CD3846CB31C09291AE8"/>
              </w:placeholder>
              <w:showingPlcHdr/>
              <w:text/>
            </w:sdtPr>
            <w:sdtEndPr/>
            <w:sdtContent>
              <w:p w14:paraId="29F3CDC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B88DCB07F3BC439DA06AF9272CABA639"/>
              </w:placeholder>
              <w:showingPlcHdr/>
              <w:text/>
            </w:sdtPr>
            <w:sdtEndPr/>
            <w:sdtContent>
              <w:p w14:paraId="092A9EAB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5C94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5D03001DA8144440B4658A58FADF17F9"/>
              </w:placeholder>
              <w:showingPlcHdr/>
              <w:text/>
            </w:sdtPr>
            <w:sdtEndPr/>
            <w:sdtContent>
              <w:p w14:paraId="35D6B93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A6B21C634DA845208E865272140BD0D8"/>
              </w:placeholder>
              <w:showingPlcHdr/>
              <w:text/>
            </w:sdtPr>
            <w:sdtEndPr/>
            <w:sdtContent>
              <w:p w14:paraId="098CAE28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F8A26A9EE576468C8AFBF20951F79B38"/>
              </w:placeholder>
              <w:showingPlcHdr/>
              <w:text/>
            </w:sdtPr>
            <w:sdtEndPr/>
            <w:sdtContent>
              <w:p w14:paraId="7501DDF7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550F3F2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FC319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342C587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244ACAE3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64563164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BBB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27C4FE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61114C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856C5F3" w14:textId="77777777" w:rsidR="00124374" w:rsidRDefault="00AC179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3F4C2D5" w14:textId="77777777" w:rsidR="00124374" w:rsidRDefault="00AC179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3512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EAC1A1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2B7263CA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E6AF819" w14:textId="77777777" w:rsidR="00124374" w:rsidRDefault="00AC179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8BCCE5E" w14:textId="77777777" w:rsidR="00124374" w:rsidRPr="008E3D42" w:rsidRDefault="00AC179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5CC9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6C6413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1EC02FE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7DC6FED85B8F4080B5A281CA91FCE8CA"/>
              </w:placeholder>
              <w:showingPlcHdr/>
              <w:text/>
            </w:sdtPr>
            <w:sdtEndPr/>
            <w:sdtContent>
              <w:p w14:paraId="4DFA5362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CDDC3279499945B4B6B1978E81416036"/>
              </w:placeholder>
              <w:showingPlcHdr/>
              <w:text/>
            </w:sdtPr>
            <w:sdtEndPr/>
            <w:sdtContent>
              <w:p w14:paraId="175DC5B9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70C0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913FB8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5EA5EF64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6EC95EC0978F4DE58BF2BA80ECFE3BCC"/>
              </w:placeholder>
              <w:showingPlcHdr/>
              <w:text/>
            </w:sdtPr>
            <w:sdtEndPr/>
            <w:sdtContent>
              <w:p w14:paraId="1EDDBEC0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75FF7142315A4D4ABB7AFB57AC662972"/>
              </w:placeholder>
              <w:showingPlcHdr/>
              <w:text/>
            </w:sdtPr>
            <w:sdtEndPr/>
            <w:sdtContent>
              <w:p w14:paraId="3BEB830C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44F65BD6" w14:textId="77777777" w:rsidR="00124374" w:rsidRDefault="00124374" w:rsidP="00124374"/>
    <w:p w14:paraId="3A2E0213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375DCC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26ADF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679AA9ED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56DA03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3F63E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6C2A7F96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4A370DD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94303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7D7CB7C8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89040D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D95D7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58DA44DA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6113D27D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507EFE92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32F8F5DD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3FCFC6D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B6C8C9B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E5AFA3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433CE239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11BF75EF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791C0167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5257B227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49C50E3ABFBB4DAEBC6D8DA838D2FCDB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426EB35F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2BE40D2B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6D9F34D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6B32E4D2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095A7290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6DE9C378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BFCC589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1A813424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69BA19A0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375F315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EFB2BF1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C2DC" w14:textId="77777777" w:rsidR="00AC1798" w:rsidRDefault="00AC1798" w:rsidP="00124374">
      <w:pPr>
        <w:spacing w:after="0"/>
      </w:pPr>
      <w:r>
        <w:separator/>
      </w:r>
    </w:p>
  </w:endnote>
  <w:endnote w:type="continuationSeparator" w:id="0">
    <w:p w14:paraId="35123C45" w14:textId="77777777" w:rsidR="00AC1798" w:rsidRDefault="00AC1798" w:rsidP="00124374">
      <w:pPr>
        <w:spacing w:after="0"/>
      </w:pPr>
      <w:r>
        <w:continuationSeparator/>
      </w:r>
    </w:p>
  </w:endnote>
  <w:endnote w:type="continuationNotice" w:id="1">
    <w:p w14:paraId="4750D95C" w14:textId="77777777" w:rsidR="00AC1798" w:rsidRDefault="00AC1798">
      <w:pPr>
        <w:spacing w:after="0"/>
      </w:pPr>
    </w:p>
  </w:endnote>
  <w:endnote w:id="2">
    <w:p w14:paraId="6C314C87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3A51BCD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6CC78B27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E3256B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34CA80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0049503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7962A6A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6E5EA57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6D5BFEE6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742A" w14:textId="77777777" w:rsidR="00AC1798" w:rsidRDefault="00AC1798" w:rsidP="00124374">
      <w:pPr>
        <w:spacing w:after="0"/>
      </w:pPr>
      <w:r>
        <w:separator/>
      </w:r>
    </w:p>
  </w:footnote>
  <w:footnote w:type="continuationSeparator" w:id="0">
    <w:p w14:paraId="33E98CF6" w14:textId="77777777" w:rsidR="00AC1798" w:rsidRDefault="00AC1798" w:rsidP="00124374">
      <w:pPr>
        <w:spacing w:after="0"/>
      </w:pPr>
      <w:r>
        <w:continuationSeparator/>
      </w:r>
    </w:p>
  </w:footnote>
  <w:footnote w:type="continuationNotice" w:id="1">
    <w:p w14:paraId="7E377EE0" w14:textId="77777777" w:rsidR="00AC1798" w:rsidRDefault="00AC17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B76F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29B9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CF99A6B" wp14:editId="6EA5DD8D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C1798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7D8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2888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1470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32DC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02A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46D0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1798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57C7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0C01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B033"/>
  <w15:chartTrackingRefBased/>
  <w15:docId w15:val="{30EFFB82-C899-4C93-9C46-937CCAC4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Gs\2025\HR_2025\01_Sel&amp;Recruitment\Fonctionnaires\Publications\COM%202025%20648%20-%20HR.D.1\-%20External%20publication%20_%20COM%202025%20648\Application%20form%20TA%20-%20EN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E0D7FCF7C4C1283A70E19214E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E07B-BB43-49D0-9C19-ABEE21051B36}"/>
      </w:docPartPr>
      <w:docPartBody>
        <w:p w:rsidR="00E03051" w:rsidRDefault="00E03051">
          <w:pPr>
            <w:pStyle w:val="891E0D7FCF7C4C1283A70E19214EAFC4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B168BD1D9F4A43CAA26B5288A51B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EEED-D3DF-4A36-A338-403794D4A6D2}"/>
      </w:docPartPr>
      <w:docPartBody>
        <w:p w:rsidR="00E03051" w:rsidRDefault="00E03051">
          <w:pPr>
            <w:pStyle w:val="B168BD1D9F4A43CAA26B5288A51B7F29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84E6DFA3B2DC4659BF5E7D621B4BC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20F4-C201-41C5-9AA7-C03557CE7564}"/>
      </w:docPartPr>
      <w:docPartBody>
        <w:p w:rsidR="00E03051" w:rsidRDefault="00E03051">
          <w:pPr>
            <w:pStyle w:val="84E6DFA3B2DC4659BF5E7D621B4BCD4F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C4E5A86625164CD781CEDFFB2585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8859-BFDE-4045-9F16-5C2FC717D708}"/>
      </w:docPartPr>
      <w:docPartBody>
        <w:p w:rsidR="00E03051" w:rsidRDefault="00E03051">
          <w:pPr>
            <w:pStyle w:val="C4E5A86625164CD781CEDFFB2585F3F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D7816317720B47D1B90F829CC3110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A62F-74AF-4818-85A2-C7AE8CA60F7B}"/>
      </w:docPartPr>
      <w:docPartBody>
        <w:p w:rsidR="00E03051" w:rsidRDefault="00E03051">
          <w:pPr>
            <w:pStyle w:val="D7816317720B47D1B90F829CC3110D6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18C005A01BFE403CBD38B45791E0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F505-AF14-4738-8343-FCF811573358}"/>
      </w:docPartPr>
      <w:docPartBody>
        <w:p w:rsidR="00E03051" w:rsidRDefault="00E03051">
          <w:pPr>
            <w:pStyle w:val="18C005A01BFE403CBD38B45791E09A4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5850B6E01795496CA3A5F9715A54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BD0A-CE87-4E19-96E5-E47C965111AE}"/>
      </w:docPartPr>
      <w:docPartBody>
        <w:p w:rsidR="00E03051" w:rsidRDefault="00E03051">
          <w:pPr>
            <w:pStyle w:val="5850B6E01795496CA3A5F9715A544A4F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4DF9B6DBF45A44019F2A216A3C1ED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065C-9A74-433D-AB90-6E87DA1676DF}"/>
      </w:docPartPr>
      <w:docPartBody>
        <w:p w:rsidR="00E03051" w:rsidRDefault="00E03051">
          <w:pPr>
            <w:pStyle w:val="4DF9B6DBF45A44019F2A216A3C1EDCE5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20FD5EDB449F4D49B81CF2A50651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EDA7-04E4-4192-B165-7FACE948F948}"/>
      </w:docPartPr>
      <w:docPartBody>
        <w:p w:rsidR="00E03051" w:rsidRDefault="00E03051">
          <w:pPr>
            <w:pStyle w:val="20FD5EDB449F4D49B81CF2A5065194DB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A4842D4EB02B4577B8A5CAF338AE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4211-87A6-4AA2-8AAA-C0C1736B6102}"/>
      </w:docPartPr>
      <w:docPartBody>
        <w:p w:rsidR="00E03051" w:rsidRDefault="00E03051">
          <w:pPr>
            <w:pStyle w:val="A4842D4EB02B4577B8A5CAF338AEF4B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A505F9D3CDE4CD3846CB31C0929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7599-8EEA-49EE-9650-9395F17E7C19}"/>
      </w:docPartPr>
      <w:docPartBody>
        <w:p w:rsidR="00E03051" w:rsidRDefault="00E03051">
          <w:pPr>
            <w:pStyle w:val="7A505F9D3CDE4CD3846CB31C09291AE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88DCB07F3BC439DA06AF9272CAB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7B6A-0935-40F0-979D-F54DCD693A56}"/>
      </w:docPartPr>
      <w:docPartBody>
        <w:p w:rsidR="00E03051" w:rsidRDefault="00E03051">
          <w:pPr>
            <w:pStyle w:val="B88DCB07F3BC439DA06AF9272CABA63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D03001DA8144440B4658A58FADF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D50-14C9-48B3-A22C-8F3C2A2F9DFA}"/>
      </w:docPartPr>
      <w:docPartBody>
        <w:p w:rsidR="00E03051" w:rsidRDefault="00E03051">
          <w:pPr>
            <w:pStyle w:val="5D03001DA8144440B4658A58FADF17F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6B21C634DA845208E865272140B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2200-134B-4E2B-A51A-68CBC8417F05}"/>
      </w:docPartPr>
      <w:docPartBody>
        <w:p w:rsidR="00E03051" w:rsidRDefault="00E03051">
          <w:pPr>
            <w:pStyle w:val="A6B21C634DA845208E865272140BD0D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8A26A9EE576468C8AFBF20951F7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9D93-44F0-4D3D-B609-B0BC6F6EEE98}"/>
      </w:docPartPr>
      <w:docPartBody>
        <w:p w:rsidR="00E03051" w:rsidRDefault="00E03051">
          <w:pPr>
            <w:pStyle w:val="F8A26A9EE576468C8AFBF20951F79B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DC6FED85B8F4080B5A281CA91FC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1797-D39F-4874-BF13-FBCE2DB554C1}"/>
      </w:docPartPr>
      <w:docPartBody>
        <w:p w:rsidR="00E03051" w:rsidRDefault="00E03051">
          <w:pPr>
            <w:pStyle w:val="7DC6FED85B8F4080B5A281CA91FCE8C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DDC3279499945B4B6B1978E8141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9F9D-7309-44E9-8812-AFD3E690345F}"/>
      </w:docPartPr>
      <w:docPartBody>
        <w:p w:rsidR="00E03051" w:rsidRDefault="00E03051">
          <w:pPr>
            <w:pStyle w:val="CDDC3279499945B4B6B1978E8141603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EC95EC0978F4DE58BF2BA80ECFE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467B-7B00-4583-BD80-7C3A982D0625}"/>
      </w:docPartPr>
      <w:docPartBody>
        <w:p w:rsidR="00E03051" w:rsidRDefault="00E03051">
          <w:pPr>
            <w:pStyle w:val="6EC95EC0978F4DE58BF2BA80ECFE3BC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75FF7142315A4D4ABB7AFB57AC66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4273-FA67-4A28-83E7-E9BA37FA9795}"/>
      </w:docPartPr>
      <w:docPartBody>
        <w:p w:rsidR="00E03051" w:rsidRDefault="00E03051">
          <w:pPr>
            <w:pStyle w:val="75FF7142315A4D4ABB7AFB57AC66297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49C50E3ABFBB4DAEBC6D8DA838D2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AA9D-6C80-48DD-8E81-D144212ADB0D}"/>
      </w:docPartPr>
      <w:docPartBody>
        <w:p w:rsidR="00E03051" w:rsidRDefault="00E03051">
          <w:pPr>
            <w:pStyle w:val="49C50E3ABFBB4DAEBC6D8DA838D2FCDB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1"/>
    <w:rsid w:val="004B32DC"/>
    <w:rsid w:val="00E0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891E0D7FCF7C4C1283A70E19214EAFC4">
    <w:name w:val="891E0D7FCF7C4C1283A70E19214EAFC4"/>
  </w:style>
  <w:style w:type="paragraph" w:customStyle="1" w:styleId="B168BD1D9F4A43CAA26B5288A51B7F29">
    <w:name w:val="B168BD1D9F4A43CAA26B5288A51B7F29"/>
  </w:style>
  <w:style w:type="paragraph" w:customStyle="1" w:styleId="84E6DFA3B2DC4659BF5E7D621B4BCD4F">
    <w:name w:val="84E6DFA3B2DC4659BF5E7D621B4BCD4F"/>
  </w:style>
  <w:style w:type="paragraph" w:customStyle="1" w:styleId="C4E5A86625164CD781CEDFFB2585F3F6">
    <w:name w:val="C4E5A86625164CD781CEDFFB2585F3F6"/>
  </w:style>
  <w:style w:type="paragraph" w:customStyle="1" w:styleId="D7816317720B47D1B90F829CC3110D69">
    <w:name w:val="D7816317720B47D1B90F829CC3110D69"/>
  </w:style>
  <w:style w:type="paragraph" w:customStyle="1" w:styleId="18C005A01BFE403CBD38B45791E09A4F">
    <w:name w:val="18C005A01BFE403CBD38B45791E09A4F"/>
  </w:style>
  <w:style w:type="paragraph" w:customStyle="1" w:styleId="5850B6E01795496CA3A5F9715A544A4F">
    <w:name w:val="5850B6E01795496CA3A5F9715A544A4F"/>
  </w:style>
  <w:style w:type="paragraph" w:customStyle="1" w:styleId="4DF9B6DBF45A44019F2A216A3C1EDCE5">
    <w:name w:val="4DF9B6DBF45A44019F2A216A3C1EDCE5"/>
  </w:style>
  <w:style w:type="paragraph" w:customStyle="1" w:styleId="20FD5EDB449F4D49B81CF2A5065194DB">
    <w:name w:val="20FD5EDB449F4D49B81CF2A5065194DB"/>
  </w:style>
  <w:style w:type="paragraph" w:customStyle="1" w:styleId="A4842D4EB02B4577B8A5CAF338AEF4B6">
    <w:name w:val="A4842D4EB02B4577B8A5CAF338AEF4B6"/>
  </w:style>
  <w:style w:type="paragraph" w:customStyle="1" w:styleId="7A505F9D3CDE4CD3846CB31C09291AE8">
    <w:name w:val="7A505F9D3CDE4CD3846CB31C09291AE8"/>
  </w:style>
  <w:style w:type="paragraph" w:customStyle="1" w:styleId="B88DCB07F3BC439DA06AF9272CABA639">
    <w:name w:val="B88DCB07F3BC439DA06AF9272CABA639"/>
  </w:style>
  <w:style w:type="paragraph" w:customStyle="1" w:styleId="5D03001DA8144440B4658A58FADF17F9">
    <w:name w:val="5D03001DA8144440B4658A58FADF17F9"/>
  </w:style>
  <w:style w:type="paragraph" w:customStyle="1" w:styleId="A6B21C634DA845208E865272140BD0D8">
    <w:name w:val="A6B21C634DA845208E865272140BD0D8"/>
  </w:style>
  <w:style w:type="paragraph" w:customStyle="1" w:styleId="F8A26A9EE576468C8AFBF20951F79B38">
    <w:name w:val="F8A26A9EE576468C8AFBF20951F79B38"/>
  </w:style>
  <w:style w:type="paragraph" w:customStyle="1" w:styleId="7DC6FED85B8F4080B5A281CA91FCE8CA">
    <w:name w:val="7DC6FED85B8F4080B5A281CA91FCE8CA"/>
  </w:style>
  <w:style w:type="paragraph" w:customStyle="1" w:styleId="CDDC3279499945B4B6B1978E81416036">
    <w:name w:val="CDDC3279499945B4B6B1978E81416036"/>
  </w:style>
  <w:style w:type="paragraph" w:customStyle="1" w:styleId="6EC95EC0978F4DE58BF2BA80ECFE3BCC">
    <w:name w:val="6EC95EC0978F4DE58BF2BA80ECFE3BCC"/>
  </w:style>
  <w:style w:type="paragraph" w:customStyle="1" w:styleId="75FF7142315A4D4ABB7AFB57AC662972">
    <w:name w:val="75FF7142315A4D4ABB7AFB57AC662972"/>
  </w:style>
  <w:style w:type="paragraph" w:customStyle="1" w:styleId="49C50E3ABFBB4DAEBC6D8DA838D2FCDB">
    <w:name w:val="49C50E3ABFBB4DAEBC6D8DA838D2F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TA - EN_.dotx</Template>
  <TotalTime>2</TotalTime>
  <Pages>4</Pages>
  <Words>616</Words>
  <Characters>3089</Characters>
  <Application>Microsoft Office Word</Application>
  <DocSecurity>0</DocSecurity>
  <Lines>171</Lines>
  <Paragraphs>102</Paragraphs>
  <ScaleCrop>false</ScaleCrop>
  <Company>European Commission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THIANGE Fabienne (HR)</dc:creator>
  <cp:keywords/>
  <dc:description/>
  <cp:lastModifiedBy>THIANGE Fabienne (HR)</cp:lastModifiedBy>
  <cp:revision>1</cp:revision>
  <cp:lastPrinted>2025-02-19T09:47:00Z</cp:lastPrinted>
  <dcterms:created xsi:type="dcterms:W3CDTF">2025-04-10T14:17:00Z</dcterms:created>
  <dcterms:modified xsi:type="dcterms:W3CDTF">2025-04-10T14:19:00Z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