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EC378" w14:textId="77777777" w:rsidR="00124374" w:rsidRDefault="00E021D9"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755"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tblGrid>
      <w:tr w:rsidR="00124374" w:rsidRPr="00A42175" w14:paraId="08F1C8A3" w14:textId="77777777" w:rsidTr="00E021D9">
        <w:sdt>
          <w:sdtPr>
            <w:rPr>
              <w:rFonts w:asciiTheme="minorHAnsi" w:eastAsiaTheme="minorHAnsi" w:hAnsiTheme="minorHAnsi" w:cstheme="minorHAnsi"/>
              <w:b/>
              <w:szCs w:val="24"/>
              <w:lang w:eastAsia="en-US"/>
            </w:rPr>
            <w:alias w:val="Selection_ref"/>
            <w:tag w:val="Selection_ref"/>
            <w:id w:val="1380049904"/>
            <w:placeholder>
              <w:docPart w:val="26D89A748CFD4D3E9D071B918ACC8E99"/>
            </w:placeholder>
            <w:text/>
          </w:sdtPr>
          <w:sdtEndPr/>
          <w:sdtContent>
            <w:tc>
              <w:tcPr>
                <w:tcW w:w="4755" w:type="dxa"/>
                <w:tcBorders>
                  <w:bottom w:val="single" w:sz="4" w:space="0" w:color="auto"/>
                </w:tcBorders>
                <w:vAlign w:val="center"/>
              </w:tcPr>
              <w:p w14:paraId="264D9249" w14:textId="0A44BB6F" w:rsidR="00124374" w:rsidRPr="00A42175" w:rsidRDefault="00124374" w:rsidP="00341404">
                <w:pPr>
                  <w:rPr>
                    <w:rFonts w:asciiTheme="minorHAnsi" w:hAnsiTheme="minorHAnsi" w:cstheme="minorHAnsi"/>
                    <w:color w:val="F2F2F2" w:themeColor="background1" w:themeShade="F2"/>
                    <w:highlight w:val="lightGray"/>
                    <w:lang w:val="en-IE"/>
                  </w:rPr>
                </w:pPr>
                <w:r w:rsidRPr="00F32ADE">
                  <w:rPr>
                    <w:rFonts w:asciiTheme="minorHAnsi" w:eastAsiaTheme="minorHAnsi" w:hAnsiTheme="minorHAnsi" w:cstheme="minorHAnsi"/>
                    <w:b/>
                    <w:szCs w:val="24"/>
                    <w:lang w:eastAsia="en-US"/>
                  </w:rPr>
                  <w:t>Selection reference: D</w:t>
                </w:r>
                <w:r w:rsidR="00E021D9">
                  <w:rPr>
                    <w:rFonts w:asciiTheme="minorHAnsi" w:eastAsiaTheme="minorHAnsi" w:hAnsiTheme="minorHAnsi" w:cstheme="minorHAnsi"/>
                    <w:b/>
                    <w:szCs w:val="24"/>
                    <w:lang w:eastAsia="en-US"/>
                  </w:rPr>
                  <w:t>IGIT</w:t>
                </w:r>
                <w:r w:rsidRPr="00F32ADE">
                  <w:rPr>
                    <w:rFonts w:asciiTheme="minorHAnsi" w:eastAsiaTheme="minorHAnsi" w:hAnsiTheme="minorHAnsi" w:cstheme="minorHAnsi"/>
                    <w:b/>
                    <w:szCs w:val="24"/>
                    <w:lang w:eastAsia="en-US"/>
                  </w:rPr>
                  <w:t>/COM/202</w:t>
                </w:r>
                <w:r w:rsidR="00F32ADE" w:rsidRPr="00F32ADE">
                  <w:rPr>
                    <w:rFonts w:asciiTheme="minorHAnsi" w:eastAsiaTheme="minorHAnsi" w:hAnsiTheme="minorHAnsi" w:cstheme="minorHAnsi"/>
                    <w:b/>
                    <w:szCs w:val="24"/>
                    <w:lang w:eastAsia="en-US"/>
                  </w:rPr>
                  <w:t>5</w:t>
                </w:r>
                <w:r w:rsidRPr="00F32ADE">
                  <w:rPr>
                    <w:rFonts w:asciiTheme="minorHAnsi" w:eastAsiaTheme="minorHAnsi" w:hAnsiTheme="minorHAnsi" w:cstheme="minorHAnsi"/>
                    <w:b/>
                    <w:szCs w:val="24"/>
                    <w:lang w:eastAsia="en-US"/>
                  </w:rPr>
                  <w:t>/</w:t>
                </w:r>
                <w:r w:rsidR="00F32ADE" w:rsidRPr="00F32ADE">
                  <w:rPr>
                    <w:rFonts w:asciiTheme="minorHAnsi" w:eastAsiaTheme="minorHAnsi" w:hAnsiTheme="minorHAnsi" w:cstheme="minorHAnsi"/>
                    <w:b/>
                    <w:szCs w:val="24"/>
                    <w:lang w:eastAsia="en-US"/>
                  </w:rPr>
                  <w:t>207</w:t>
                </w:r>
              </w:p>
            </w:tc>
          </w:sdtContent>
        </w:sdt>
      </w:tr>
    </w:tbl>
    <w:p w14:paraId="3EAAC355"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2F3E3529"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047B39B5" w14:textId="77777777" w:rsidTr="00341404">
              <w:trPr>
                <w:cantSplit/>
                <w:trHeight w:val="400"/>
              </w:trPr>
              <w:tc>
                <w:tcPr>
                  <w:tcW w:w="9510" w:type="dxa"/>
                  <w:shd w:val="clear" w:color="auto" w:fill="E0E0E0"/>
                </w:tcPr>
                <w:p w14:paraId="38147938"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6617880" w14:textId="77777777" w:rsidR="00124374" w:rsidRDefault="00124374" w:rsidP="00341404">
            <w:pPr>
              <w:spacing w:before="240"/>
              <w:ind w:right="-19"/>
              <w:jc w:val="left"/>
              <w:rPr>
                <w:rFonts w:ascii="EC Square Sans Pro" w:hAnsi="EC Square Sans Pro" w:cstheme="minorHAnsi"/>
              </w:rPr>
            </w:pPr>
          </w:p>
        </w:tc>
        <w:tc>
          <w:tcPr>
            <w:tcW w:w="9344" w:type="dxa"/>
          </w:tcPr>
          <w:p w14:paraId="64586C43" w14:textId="77777777" w:rsidR="00124374" w:rsidRPr="007C4FBD" w:rsidRDefault="00124374" w:rsidP="00341404">
            <w:pPr>
              <w:spacing w:after="160" w:line="259" w:lineRule="auto"/>
              <w:jc w:val="left"/>
            </w:pPr>
          </w:p>
        </w:tc>
      </w:tr>
    </w:tbl>
    <w:p w14:paraId="008A322D"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7856819B" w14:textId="77777777" w:rsidTr="00341404">
        <w:trPr>
          <w:gridAfter w:val="1"/>
          <w:wAfter w:w="336" w:type="dxa"/>
        </w:trPr>
        <w:sdt>
          <w:sdtPr>
            <w:rPr>
              <w:rFonts w:ascii="EC Square Sans Pro" w:hAnsi="EC Square Sans Pro" w:cstheme="minorHAnsi"/>
            </w:rPr>
            <w:alias w:val="Surname"/>
            <w:tag w:val="Surname"/>
            <w:id w:val="1937554483"/>
            <w:placeholder>
              <w:docPart w:val="07A17DABBBDF4A4BAFA6241DFFA439E9"/>
            </w:placeholder>
            <w:showingPlcHdr/>
            <w:text/>
          </w:sdtPr>
          <w:sdtEndPr/>
          <w:sdtContent>
            <w:tc>
              <w:tcPr>
                <w:tcW w:w="4518" w:type="dxa"/>
                <w:gridSpan w:val="3"/>
                <w:tcBorders>
                  <w:bottom w:val="single" w:sz="4" w:space="0" w:color="auto"/>
                </w:tcBorders>
              </w:tcPr>
              <w:p w14:paraId="50B39860"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14E98547"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FA1F784F7016451FB208D2348F55A06E"/>
            </w:placeholder>
            <w:showingPlcHdr/>
            <w:text/>
          </w:sdtPr>
          <w:sdtEndPr>
            <w:rPr>
              <w:sz w:val="20"/>
            </w:rPr>
          </w:sdtEndPr>
          <w:sdtContent>
            <w:tc>
              <w:tcPr>
                <w:tcW w:w="4620" w:type="dxa"/>
                <w:gridSpan w:val="3"/>
                <w:tcBorders>
                  <w:bottom w:val="single" w:sz="4" w:space="0" w:color="auto"/>
                </w:tcBorders>
              </w:tcPr>
              <w:p w14:paraId="5DAAB10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3F1BD0DE" w14:textId="77777777" w:rsidTr="00341404">
        <w:trPr>
          <w:gridAfter w:val="1"/>
          <w:wAfter w:w="336" w:type="dxa"/>
        </w:trPr>
        <w:tc>
          <w:tcPr>
            <w:tcW w:w="4518" w:type="dxa"/>
            <w:gridSpan w:val="3"/>
            <w:tcBorders>
              <w:top w:val="single" w:sz="4" w:space="0" w:color="auto"/>
            </w:tcBorders>
          </w:tcPr>
          <w:p w14:paraId="29B70142"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6CB814D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6D039FF1"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67A4ED54" w14:textId="77777777" w:rsidTr="00341404">
        <w:sdt>
          <w:sdtPr>
            <w:rPr>
              <w:rFonts w:ascii="EC Square Sans Pro" w:hAnsi="EC Square Sans Pro" w:cstheme="minorHAnsi"/>
            </w:rPr>
            <w:alias w:val="Place of birth"/>
            <w:tag w:val="Place of birth"/>
            <w:id w:val="-437986952"/>
            <w:placeholder>
              <w:docPart w:val="C795BE0B69F74F67BD7BE4B8A3936194"/>
            </w:placeholder>
            <w:showingPlcHdr/>
            <w:text/>
          </w:sdtPr>
          <w:sdtEndPr/>
          <w:sdtContent>
            <w:tc>
              <w:tcPr>
                <w:tcW w:w="2724" w:type="dxa"/>
                <w:tcBorders>
                  <w:bottom w:val="single" w:sz="4" w:space="0" w:color="auto"/>
                </w:tcBorders>
              </w:tcPr>
              <w:p w14:paraId="2928B947"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1A58B076"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FC38A802EE0443429B24B99B97671292"/>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57766646"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743E693D"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643ABEC8CEE40EDA29CCA6550DF4849"/>
            </w:placeholder>
            <w:showingPlcHdr/>
            <w:text/>
          </w:sdtPr>
          <w:sdtEndPr/>
          <w:sdtContent>
            <w:tc>
              <w:tcPr>
                <w:tcW w:w="3251" w:type="dxa"/>
                <w:gridSpan w:val="2"/>
                <w:tcBorders>
                  <w:bottom w:val="single" w:sz="4" w:space="0" w:color="auto"/>
                </w:tcBorders>
              </w:tcPr>
              <w:p w14:paraId="195832E3"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45080042" w14:textId="77777777" w:rsidTr="00341404">
        <w:trPr>
          <w:trHeight w:val="978"/>
        </w:trPr>
        <w:tc>
          <w:tcPr>
            <w:tcW w:w="2724" w:type="dxa"/>
            <w:tcBorders>
              <w:top w:val="single" w:sz="4" w:space="0" w:color="auto"/>
            </w:tcBorders>
          </w:tcPr>
          <w:p w14:paraId="3D319891"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32B6BF7A"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27DC8C21"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2F89B8A"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2673D6E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165092C5" w14:textId="77777777" w:rsidTr="00341404">
        <w:tc>
          <w:tcPr>
            <w:tcW w:w="6045" w:type="dxa"/>
            <w:gridSpan w:val="5"/>
          </w:tcPr>
          <w:sdt>
            <w:sdtPr>
              <w:rPr>
                <w:rFonts w:ascii="EC Square Sans Pro" w:hAnsi="EC Square Sans Pro" w:cstheme="minorHAnsi"/>
              </w:rPr>
              <w:alias w:val="Email Address"/>
              <w:tag w:val="email"/>
              <w:id w:val="-1111584433"/>
              <w:placeholder>
                <w:docPart w:val="D69533C7C70E4DF98A19CB0B3B70DFDC"/>
              </w:placeholder>
              <w:showingPlcHdr/>
              <w:text/>
            </w:sdtPr>
            <w:sdtEndPr/>
            <w:sdtContent>
              <w:p w14:paraId="5EFEC17C"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E51A642"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5CF0B30E63E348DFAC135710D1BF23C6"/>
              </w:placeholder>
              <w:showingPlcHdr/>
              <w:text/>
            </w:sdtPr>
            <w:sdtEndPr/>
            <w:sdtContent>
              <w:p w14:paraId="4D64279D"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0E2B0686" w14:textId="77777777" w:rsidTr="00341404">
        <w:tc>
          <w:tcPr>
            <w:tcW w:w="6045" w:type="dxa"/>
            <w:gridSpan w:val="5"/>
            <w:tcBorders>
              <w:top w:val="single" w:sz="4" w:space="0" w:color="auto"/>
            </w:tcBorders>
          </w:tcPr>
          <w:p w14:paraId="2C1B5627"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FC4CDB1"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C13C9A2"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322BBF55" w14:textId="77777777" w:rsidTr="00341404">
        <w:tc>
          <w:tcPr>
            <w:tcW w:w="9713" w:type="dxa"/>
            <w:gridSpan w:val="8"/>
          </w:tcPr>
          <w:sdt>
            <w:sdtPr>
              <w:rPr>
                <w:rFonts w:ascii="EC Square Sans Pro" w:hAnsi="EC Square Sans Pro" w:cstheme="minorHAnsi"/>
              </w:rPr>
              <w:alias w:val="Address"/>
              <w:tag w:val="address"/>
              <w:id w:val="1441489286"/>
              <w:placeholder>
                <w:docPart w:val="EA87B719309B4958AC759339138779AC"/>
              </w:placeholder>
              <w:showingPlcHdr/>
              <w:text/>
            </w:sdtPr>
            <w:sdtEndPr/>
            <w:sdtContent>
              <w:p w14:paraId="23A5FEC6"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3BE6466D" w14:textId="77777777" w:rsidTr="00341404">
        <w:tc>
          <w:tcPr>
            <w:tcW w:w="9713" w:type="dxa"/>
            <w:gridSpan w:val="8"/>
            <w:tcBorders>
              <w:top w:val="single" w:sz="4" w:space="0" w:color="auto"/>
              <w:bottom w:val="single" w:sz="4" w:space="0" w:color="auto"/>
            </w:tcBorders>
          </w:tcPr>
          <w:p w14:paraId="5357EBB5"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6EFA51B2" w14:textId="77777777" w:rsidR="00124374" w:rsidRDefault="00124374" w:rsidP="00341404">
            <w:pPr>
              <w:pStyle w:val="TableText"/>
              <w:spacing w:before="0"/>
              <w:rPr>
                <w:rFonts w:ascii="EC Square Sans Pro" w:hAnsi="EC Square Sans Pro" w:cstheme="minorHAnsi"/>
              </w:rPr>
            </w:pPr>
          </w:p>
          <w:p w14:paraId="141D1CCB"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0E1B38A1" w14:textId="77777777" w:rsidTr="00341404">
        <w:tc>
          <w:tcPr>
            <w:tcW w:w="9713" w:type="dxa"/>
            <w:gridSpan w:val="8"/>
            <w:tcBorders>
              <w:top w:val="single" w:sz="4" w:space="0" w:color="auto"/>
            </w:tcBorders>
          </w:tcPr>
          <w:p w14:paraId="0C28A3A9"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45582EBD" w14:textId="77777777" w:rsidR="00124374" w:rsidRDefault="00124374" w:rsidP="00124374"/>
    <w:p w14:paraId="6305CF9E"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0FABAC2" w14:textId="77777777" w:rsidR="00124374" w:rsidRPr="00287F8D" w:rsidRDefault="00E021D9"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5DDBA6ED"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5FF29814" w14:textId="77777777" w:rsidTr="00341404">
        <w:tc>
          <w:tcPr>
            <w:tcW w:w="9713" w:type="dxa"/>
            <w:gridSpan w:val="2"/>
            <w:tcBorders>
              <w:top w:val="nil"/>
              <w:left w:val="nil"/>
              <w:bottom w:val="single" w:sz="4" w:space="0" w:color="auto"/>
              <w:right w:val="nil"/>
            </w:tcBorders>
          </w:tcPr>
          <w:p w14:paraId="4E9FB514"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3F1A6B14"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26CD5007" w14:textId="77777777" w:rsidTr="00A35939">
              <w:tc>
                <w:tcPr>
                  <w:tcW w:w="9481" w:type="dxa"/>
                  <w:gridSpan w:val="3"/>
                  <w:tcBorders>
                    <w:top w:val="nil"/>
                    <w:left w:val="nil"/>
                    <w:bottom w:val="single" w:sz="4" w:space="0" w:color="auto"/>
                    <w:right w:val="nil"/>
                  </w:tcBorders>
                </w:tcPr>
                <w:p w14:paraId="78C132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4729611E" w14:textId="77777777" w:rsidTr="00A35939">
              <w:tc>
                <w:tcPr>
                  <w:tcW w:w="4106" w:type="dxa"/>
                  <w:tcBorders>
                    <w:top w:val="single" w:sz="4" w:space="0" w:color="auto"/>
                  </w:tcBorders>
                </w:tcPr>
                <w:p w14:paraId="2D83E0CE"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37540485"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2D3E394F"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EE6986" w14:paraId="02511A25" w14:textId="77777777" w:rsidTr="00A35939">
              <w:tc>
                <w:tcPr>
                  <w:tcW w:w="4106" w:type="dxa"/>
                </w:tcPr>
                <w:p w14:paraId="197F9870" w14:textId="77777777" w:rsidR="00EE6986" w:rsidRDefault="00E021D9"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4F07C0AD" w14:textId="77777777" w:rsidR="00EE6986" w:rsidRDefault="00E021D9"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77778B54" w14:textId="77777777" w:rsidR="00EE6986" w:rsidRDefault="00E021D9"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40291797" w14:textId="77777777" w:rsidR="00EE6986" w:rsidRDefault="00E021D9"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037AE249" w14:textId="77777777" w:rsidR="00EE6986" w:rsidRDefault="00E021D9"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1C47C99D" w14:textId="77777777" w:rsidR="00EE6986" w:rsidRDefault="00EE6986" w:rsidP="00EE6986">
                  <w:pPr>
                    <w:spacing w:line="240" w:lineRule="atLeast"/>
                    <w:jc w:val="left"/>
                    <w:rPr>
                      <w:rFonts w:ascii="EC Square Sans Pro" w:hAnsi="EC Square Sans Pro" w:cstheme="minorHAnsi"/>
                    </w:rPr>
                  </w:pPr>
                </w:p>
              </w:tc>
              <w:tc>
                <w:tcPr>
                  <w:tcW w:w="4102" w:type="dxa"/>
                </w:tcPr>
                <w:p w14:paraId="090E3D44" w14:textId="77777777" w:rsidR="00EE6986" w:rsidRDefault="00EE6986" w:rsidP="00EE6986">
                  <w:pPr>
                    <w:spacing w:line="240" w:lineRule="atLeast"/>
                    <w:jc w:val="left"/>
                    <w:rPr>
                      <w:rFonts w:ascii="EC Square Sans Pro" w:hAnsi="EC Square Sans Pro" w:cstheme="minorHAnsi"/>
                    </w:rPr>
                  </w:pPr>
                </w:p>
              </w:tc>
            </w:tr>
          </w:tbl>
          <w:p w14:paraId="7C64B902"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45298DBB" w14:textId="77777777" w:rsidTr="00341404">
        <w:tc>
          <w:tcPr>
            <w:tcW w:w="6778" w:type="dxa"/>
            <w:tcBorders>
              <w:top w:val="single" w:sz="4" w:space="0" w:color="auto"/>
              <w:left w:val="nil"/>
              <w:bottom w:val="single" w:sz="4" w:space="0" w:color="auto"/>
              <w:right w:val="nil"/>
            </w:tcBorders>
          </w:tcPr>
          <w:p w14:paraId="738AB7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2BB47642"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D7D290" w14:textId="77777777" w:rsidTr="00341404">
        <w:tc>
          <w:tcPr>
            <w:tcW w:w="4134" w:type="dxa"/>
            <w:tcBorders>
              <w:top w:val="single" w:sz="4" w:space="0" w:color="auto"/>
              <w:left w:val="nil"/>
              <w:bottom w:val="single" w:sz="4" w:space="0" w:color="auto"/>
              <w:right w:val="nil"/>
            </w:tcBorders>
          </w:tcPr>
          <w:p w14:paraId="662F0AE9"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35C26D87"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7EF0A88F"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717F71F4" w14:textId="77777777" w:rsidR="00124374" w:rsidRDefault="00124374" w:rsidP="00341404">
            <w:pPr>
              <w:spacing w:before="120" w:after="120" w:line="240" w:lineRule="atLeast"/>
              <w:jc w:val="center"/>
              <w:rPr>
                <w:rFonts w:ascii="EC Square Sans Pro" w:hAnsi="EC Square Sans Pro" w:cstheme="minorHAnsi"/>
                <w:sz w:val="22"/>
                <w:szCs w:val="22"/>
              </w:rPr>
            </w:pPr>
          </w:p>
          <w:p w14:paraId="41438F28"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19490339" w14:textId="77777777" w:rsidTr="00341404">
        <w:tc>
          <w:tcPr>
            <w:tcW w:w="4134" w:type="dxa"/>
            <w:tcBorders>
              <w:top w:val="single" w:sz="4" w:space="0" w:color="auto"/>
              <w:left w:val="nil"/>
              <w:bottom w:val="single" w:sz="4" w:space="0" w:color="auto"/>
              <w:right w:val="nil"/>
            </w:tcBorders>
          </w:tcPr>
          <w:p w14:paraId="0DB5C0C6"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10B112F8"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74317FEB"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2A0553AF"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2968170C"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4D78A275" w14:textId="77777777" w:rsidTr="00341404">
        <w:tc>
          <w:tcPr>
            <w:tcW w:w="5920" w:type="dxa"/>
            <w:gridSpan w:val="3"/>
            <w:tcBorders>
              <w:top w:val="single" w:sz="4" w:space="0" w:color="auto"/>
              <w:left w:val="nil"/>
              <w:bottom w:val="single" w:sz="4" w:space="0" w:color="auto"/>
              <w:right w:val="nil"/>
            </w:tcBorders>
          </w:tcPr>
          <w:p w14:paraId="210D6FB6"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0F7C9796" w14:textId="77777777" w:rsidR="00F72649"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How many of these years are</w:t>
            </w:r>
            <w:r w:rsidR="00ED119F">
              <w:rPr>
                <w:rFonts w:ascii="EC Square Sans Pro" w:hAnsi="EC Square Sans Pro" w:cstheme="minorHAnsi"/>
              </w:rPr>
              <w:t>:</w:t>
            </w:r>
            <w:r>
              <w:rPr>
                <w:rFonts w:ascii="EC Square Sans Pro" w:hAnsi="EC Square Sans Pro" w:cstheme="minorHAnsi"/>
              </w:rPr>
              <w:t xml:space="preserve"> </w:t>
            </w:r>
          </w:p>
          <w:p w14:paraId="1B834FF8" w14:textId="735E9B66"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in the field of </w:t>
            </w:r>
            <w:r w:rsidR="00F32ADE">
              <w:rPr>
                <w:rFonts w:ascii="EC Square Sans Pro" w:hAnsi="EC Square Sans Pro" w:cstheme="minorHAnsi"/>
              </w:rPr>
              <w:t>project and knowledge management</w:t>
            </w:r>
            <w:r w:rsidR="00ED119F">
              <w:rPr>
                <w:rFonts w:ascii="EC Square Sans Pro" w:hAnsi="EC Square Sans Pro" w:cstheme="minorHAnsi"/>
              </w:rPr>
              <w:t>;</w:t>
            </w:r>
          </w:p>
          <w:p w14:paraId="7A46BCF9" w14:textId="61EC7E3F" w:rsidR="00124374" w:rsidRDefault="00ED119F"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and </w:t>
            </w:r>
            <w:r w:rsidR="00F32ADE">
              <w:rPr>
                <w:rFonts w:ascii="EC Square Sans Pro" w:hAnsi="EC Square Sans Pro" w:cstheme="minorHAnsi"/>
              </w:rPr>
              <w:t>as the leader of a team</w:t>
            </w:r>
            <w:r>
              <w:rPr>
                <w:rFonts w:ascii="EC Square Sans Pro" w:hAnsi="EC Square Sans Pro" w:cstheme="minorHAnsi"/>
              </w:rPr>
              <w:t>;</w:t>
            </w:r>
          </w:p>
          <w:p w14:paraId="179F8F13" w14:textId="53297FEC" w:rsidR="00ED119F" w:rsidRPr="008E3D42" w:rsidRDefault="00ED119F" w:rsidP="00341404">
            <w:pPr>
              <w:spacing w:before="240" w:after="360" w:line="240" w:lineRule="atLeast"/>
              <w:jc w:val="left"/>
              <w:rPr>
                <w:rFonts w:ascii="EC Square Sans Pro" w:hAnsi="EC Square Sans Pro" w:cstheme="minorHAnsi"/>
              </w:rPr>
            </w:pPr>
            <w:r>
              <w:rPr>
                <w:rFonts w:ascii="EC Square Sans Pro" w:hAnsi="EC Square Sans Pro" w:cstheme="minorHAnsi"/>
              </w:rPr>
              <w:t>and in the field of implementation of digital tools and workflow optimisation.</w:t>
            </w:r>
          </w:p>
        </w:tc>
        <w:tc>
          <w:tcPr>
            <w:tcW w:w="1853" w:type="dxa"/>
            <w:gridSpan w:val="2"/>
            <w:tcBorders>
              <w:top w:val="single" w:sz="4" w:space="0" w:color="auto"/>
              <w:left w:val="nil"/>
              <w:bottom w:val="single" w:sz="4" w:space="0" w:color="auto"/>
              <w:right w:val="nil"/>
            </w:tcBorders>
          </w:tcPr>
          <w:p w14:paraId="5F40854C"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DF24735BC6A245C790D0C7BA51BF96E0"/>
              </w:placeholder>
              <w:showingPlcHdr/>
              <w:text/>
            </w:sdtPr>
            <w:sdtEndPr/>
            <w:sdtContent>
              <w:p w14:paraId="494693B1"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7DDAD96B" w14:textId="77777777" w:rsidR="00F72649" w:rsidRDefault="00F72649" w:rsidP="00341404">
            <w:pPr>
              <w:spacing w:after="360" w:line="240" w:lineRule="atLeast"/>
              <w:jc w:val="center"/>
              <w:rPr>
                <w:rFonts w:ascii="EC Square Sans Pro" w:hAnsi="EC Square Sans Pro" w:cstheme="minorHAnsi"/>
                <w:color w:val="A6A6A6" w:themeColor="background1" w:themeShade="A6"/>
              </w:rPr>
            </w:pPr>
          </w:p>
          <w:sdt>
            <w:sdtPr>
              <w:rPr>
                <w:rFonts w:ascii="EC Square Sans Pro" w:hAnsi="EC Square Sans Pro" w:cstheme="minorHAnsi"/>
                <w:color w:val="A6A6A6" w:themeColor="background1" w:themeShade="A6"/>
              </w:rPr>
              <w:tag w:val="years"/>
              <w:id w:val="1034930113"/>
              <w:placeholder>
                <w:docPart w:val="E4EE3F811B1E4C799CFD1EF086B0FA8F"/>
              </w:placeholder>
              <w:showingPlcHdr/>
              <w:text/>
            </w:sdtPr>
            <w:sdtEndPr/>
            <w:sdtContent>
              <w:p w14:paraId="339CDA6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1F651BAD7E1C4C07AACEDBD28C8C497A"/>
              </w:placeholder>
              <w:showingPlcHdr/>
              <w:text/>
            </w:sdtPr>
            <w:sdtEndPr/>
            <w:sdtContent>
              <w:p w14:paraId="2F3BD4D0"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254089224"/>
              <w:placeholder>
                <w:docPart w:val="91BF7BA278794EE48FDB51F0AA8D1326"/>
              </w:placeholder>
              <w:showingPlcHdr/>
              <w:text/>
            </w:sdtPr>
            <w:sdtEndPr/>
            <w:sdtContent>
              <w:p w14:paraId="23734084" w14:textId="61C5507E" w:rsidR="00ED119F" w:rsidRPr="00AF6DEF" w:rsidRDefault="00ED119F" w:rsidP="00ED119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177ECA0B"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7A785DB544BE404189FB623E55D21980"/>
              </w:placeholder>
              <w:showingPlcHdr/>
              <w:text/>
            </w:sdtPr>
            <w:sdtEndPr/>
            <w:sdtContent>
              <w:p w14:paraId="7619C369"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0A8038BE" w14:textId="77777777" w:rsidR="00F72649" w:rsidRDefault="00F72649" w:rsidP="00341404">
            <w:pPr>
              <w:spacing w:after="360" w:line="240" w:lineRule="atLeast"/>
              <w:jc w:val="center"/>
              <w:rPr>
                <w:rFonts w:ascii="EC Square Sans Pro" w:hAnsi="EC Square Sans Pro" w:cstheme="minorHAnsi"/>
                <w:color w:val="A6A6A6" w:themeColor="background1" w:themeShade="A6"/>
              </w:rPr>
            </w:pPr>
          </w:p>
          <w:sdt>
            <w:sdtPr>
              <w:rPr>
                <w:rFonts w:ascii="EC Square Sans Pro" w:hAnsi="EC Square Sans Pro" w:cstheme="minorHAnsi"/>
                <w:color w:val="A6A6A6" w:themeColor="background1" w:themeShade="A6"/>
              </w:rPr>
              <w:tag w:val="months"/>
              <w:id w:val="17827529"/>
              <w:placeholder>
                <w:docPart w:val="65C3A4A9CBC54172B2471CCE55ABC5B3"/>
              </w:placeholder>
              <w:showingPlcHdr/>
              <w:text/>
            </w:sdtPr>
            <w:sdtEndPr/>
            <w:sdtContent>
              <w:p w14:paraId="556A94E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831009EB0C5D43569857D2D0335D84C1"/>
              </w:placeholder>
              <w:showingPlcHdr/>
              <w:text/>
            </w:sdtPr>
            <w:sdtEndPr/>
            <w:sdtContent>
              <w:p w14:paraId="72BFC8FA"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061780426"/>
              <w:placeholder>
                <w:docPart w:val="5CE97D782B7F4BA7B08E5F857D5F0537"/>
              </w:placeholder>
              <w:showingPlcHdr/>
              <w:text/>
            </w:sdtPr>
            <w:sdtEndPr/>
            <w:sdtContent>
              <w:p w14:paraId="74DFEC49" w14:textId="42C97396" w:rsidR="00ED119F" w:rsidRPr="00AF6DEF" w:rsidRDefault="00ED119F" w:rsidP="00ED119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7BAE2826" w14:textId="77777777" w:rsidTr="00341404">
        <w:tc>
          <w:tcPr>
            <w:tcW w:w="4134" w:type="dxa"/>
            <w:tcBorders>
              <w:top w:val="single" w:sz="4" w:space="0" w:color="auto"/>
              <w:left w:val="nil"/>
              <w:bottom w:val="single" w:sz="4" w:space="0" w:color="auto"/>
              <w:right w:val="nil"/>
            </w:tcBorders>
          </w:tcPr>
          <w:p w14:paraId="27FD38C0" w14:textId="77777777" w:rsidR="00124374" w:rsidRDefault="00124374" w:rsidP="00341404">
            <w:pPr>
              <w:spacing w:after="120" w:line="240" w:lineRule="atLeast"/>
              <w:jc w:val="left"/>
              <w:rPr>
                <w:rFonts w:ascii="EC Square Sans Pro" w:hAnsi="EC Square Sans Pro" w:cstheme="minorHAnsi"/>
              </w:rPr>
            </w:pPr>
          </w:p>
          <w:p w14:paraId="3876D3D9"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 xml:space="preserve">how </w:t>
            </w:r>
            <w:r>
              <w:rPr>
                <w:rFonts w:ascii="EC Square Sans Pro" w:hAnsi="EC Square Sans Pro" w:cstheme="minorHAnsi"/>
              </w:rPr>
              <w:lastRenderedPageBreak/>
              <w:t>long for)</w:t>
            </w:r>
          </w:p>
          <w:p w14:paraId="41AA0B37"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337D1F96"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623198D4" w14:textId="77777777" w:rsidR="00124374" w:rsidRDefault="00124374" w:rsidP="00341404">
            <w:pPr>
              <w:spacing w:after="120" w:line="240" w:lineRule="atLeast"/>
              <w:jc w:val="center"/>
              <w:rPr>
                <w:rFonts w:ascii="EC Square Sans Pro" w:hAnsi="EC Square Sans Pro" w:cstheme="minorHAnsi"/>
              </w:rPr>
            </w:pPr>
          </w:p>
          <w:p w14:paraId="23C0E6F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3A69656D" w14:textId="77777777" w:rsidR="00124374" w:rsidRDefault="00E021D9"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7864DC50" w14:textId="77777777" w:rsidR="00124374" w:rsidRDefault="00E021D9"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5064E179" w14:textId="77777777" w:rsidR="00124374" w:rsidRDefault="00124374" w:rsidP="00341404">
            <w:pPr>
              <w:spacing w:after="120" w:line="240" w:lineRule="atLeast"/>
              <w:jc w:val="center"/>
              <w:rPr>
                <w:rFonts w:ascii="EC Square Sans Pro" w:hAnsi="EC Square Sans Pro" w:cstheme="minorHAnsi"/>
              </w:rPr>
            </w:pPr>
          </w:p>
          <w:p w14:paraId="492AB4E6"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66AC283" w14:textId="77777777" w:rsidR="00124374" w:rsidRDefault="00E021D9"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48B4BEBB" w14:textId="77777777" w:rsidR="00124374" w:rsidRPr="008E3D42" w:rsidRDefault="00E021D9"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5905ED0A" w14:textId="77777777" w:rsidR="00124374" w:rsidRDefault="00124374" w:rsidP="00341404">
            <w:pPr>
              <w:spacing w:after="120" w:line="240" w:lineRule="atLeast"/>
              <w:jc w:val="center"/>
              <w:rPr>
                <w:rFonts w:ascii="EC Square Sans Pro" w:hAnsi="EC Square Sans Pro" w:cstheme="minorHAnsi"/>
              </w:rPr>
            </w:pPr>
          </w:p>
          <w:p w14:paraId="5363820E"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9D3D1507B42C4F06830D8C222AB5A45F"/>
              </w:placeholder>
              <w:showingPlcHdr/>
              <w:text/>
            </w:sdtPr>
            <w:sdtEndPr/>
            <w:sdtContent>
              <w:p w14:paraId="2B8142BB"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74229335C004C93B7B033B64009FD24"/>
              </w:placeholder>
              <w:showingPlcHdr/>
              <w:text/>
            </w:sdtPr>
            <w:sdtEndPr/>
            <w:sdtContent>
              <w:p w14:paraId="18E9CC2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5C492A23" w14:textId="77777777" w:rsidR="00124374" w:rsidRDefault="00124374" w:rsidP="00341404">
            <w:pPr>
              <w:spacing w:after="120" w:line="240" w:lineRule="atLeast"/>
              <w:jc w:val="center"/>
              <w:rPr>
                <w:rFonts w:ascii="EC Square Sans Pro" w:hAnsi="EC Square Sans Pro" w:cstheme="minorHAnsi"/>
              </w:rPr>
            </w:pPr>
          </w:p>
          <w:p w14:paraId="7DE26F3B"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6351DA264B46423F9DBBEC944CC25291"/>
              </w:placeholder>
              <w:showingPlcHdr/>
              <w:text/>
            </w:sdtPr>
            <w:sdtEndPr/>
            <w:sdtContent>
              <w:p w14:paraId="72D22790"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1115BAE67FA043479483D5D3ECEFA267"/>
              </w:placeholder>
              <w:showingPlcHdr/>
              <w:text/>
            </w:sdtPr>
            <w:sdtEndPr/>
            <w:sdtContent>
              <w:p w14:paraId="0344A658"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6347441F" w14:textId="77777777" w:rsidR="00124374" w:rsidRDefault="00124374" w:rsidP="00124374"/>
    <w:p w14:paraId="400D5605" w14:textId="77777777" w:rsidR="00124374" w:rsidRDefault="00124374" w:rsidP="00124374">
      <w:pPr>
        <w:spacing w:after="160" w:line="259" w:lineRule="auto"/>
        <w:jc w:val="left"/>
      </w:pPr>
      <w:r>
        <w:rPr>
          <w:rFonts w:ascii="EC Square Sans Pro" w:hAnsi="EC Square Sans Pro" w:cstheme="minorHAnsi"/>
          <w:b/>
          <w:bCs/>
          <w:noProof/>
          <w:szCs w:val="24"/>
        </w:rPr>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DB38999" w14:textId="77777777" w:rsidTr="00341404">
        <w:tc>
          <w:tcPr>
            <w:tcW w:w="9713" w:type="dxa"/>
            <w:tcBorders>
              <w:top w:val="single" w:sz="4" w:space="0" w:color="auto"/>
              <w:left w:val="nil"/>
              <w:bottom w:val="single" w:sz="4" w:space="0" w:color="auto"/>
              <w:right w:val="nil"/>
            </w:tcBorders>
          </w:tcPr>
          <w:p w14:paraId="5AA9C1DA" w14:textId="77777777"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D7E9F56"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76E9EDC2" w14:textId="77777777" w:rsidTr="00341404">
        <w:tc>
          <w:tcPr>
            <w:tcW w:w="9713" w:type="dxa"/>
            <w:tcBorders>
              <w:top w:val="single" w:sz="4" w:space="0" w:color="auto"/>
              <w:left w:val="nil"/>
              <w:bottom w:val="single" w:sz="4" w:space="0" w:color="auto"/>
              <w:right w:val="nil"/>
            </w:tcBorders>
          </w:tcPr>
          <w:p w14:paraId="2BB286E1"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7AED2679"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4EE937AC" w14:textId="77777777" w:rsidTr="00341404">
        <w:tc>
          <w:tcPr>
            <w:tcW w:w="9713" w:type="dxa"/>
            <w:tcBorders>
              <w:top w:val="single" w:sz="4" w:space="0" w:color="auto"/>
              <w:left w:val="nil"/>
              <w:bottom w:val="single" w:sz="4" w:space="0" w:color="auto"/>
              <w:right w:val="nil"/>
            </w:tcBorders>
          </w:tcPr>
          <w:p w14:paraId="07532AC9"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1C9D0583"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988E195" w14:textId="77777777" w:rsidTr="00341404">
        <w:tc>
          <w:tcPr>
            <w:tcW w:w="9713" w:type="dxa"/>
            <w:tcBorders>
              <w:top w:val="single" w:sz="4" w:space="0" w:color="auto"/>
              <w:left w:val="nil"/>
              <w:bottom w:val="single" w:sz="4" w:space="0" w:color="auto"/>
              <w:right w:val="nil"/>
            </w:tcBorders>
          </w:tcPr>
          <w:p w14:paraId="6409AD74"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62503187" w14:textId="77777777" w:rsidR="00124374" w:rsidRPr="000E0F0A" w:rsidRDefault="00124374" w:rsidP="00341404">
            <w:pPr>
              <w:spacing w:line="240" w:lineRule="atLeast"/>
              <w:jc w:val="left"/>
              <w:rPr>
                <w:rFonts w:ascii="EC Square Sans Pro" w:hAnsi="EC Square Sans Pro" w:cstheme="minorHAnsi"/>
              </w:rPr>
            </w:pPr>
          </w:p>
        </w:tc>
      </w:tr>
    </w:tbl>
    <w:p w14:paraId="5342ED4A"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499619C2" w14:textId="77777777" w:rsidR="00124374" w:rsidRPr="00FB0309" w:rsidRDefault="00124374" w:rsidP="00124374">
      <w:pPr>
        <w:spacing w:after="0"/>
        <w:rPr>
          <w:rFonts w:ascii="EC Square Sans Pro" w:hAnsi="EC Square Sans Pro" w:cstheme="minorHAnsi"/>
          <w:lang w:val="en-IE"/>
        </w:rPr>
      </w:pPr>
    </w:p>
    <w:bookmarkEnd w:id="0"/>
    <w:bookmarkEnd w:id="1"/>
    <w:p w14:paraId="1E66F435"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6EB348BA"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6EF9FF9A"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07CFB6DA"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6A67F12"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2A0716CD" w14:textId="77777777" w:rsidTr="00341404">
        <w:bookmarkEnd w:id="2" w:displacedByCustomXml="next"/>
        <w:sdt>
          <w:sdtPr>
            <w:rPr>
              <w:rFonts w:asciiTheme="minorHAnsi" w:hAnsiTheme="minorHAnsi" w:cstheme="minorHAnsi"/>
              <w:smallCaps/>
              <w:sz w:val="20"/>
              <w:szCs w:val="24"/>
            </w:rPr>
            <w:id w:val="799890482"/>
            <w:placeholder>
              <w:docPart w:val="F689305911624DC198D02E6F517828E7"/>
            </w:placeholder>
            <w:showingPlcHdr/>
            <w:date>
              <w:dateFormat w:val="dd-MM-yyyy"/>
              <w:lid w:val="fr-BE"/>
              <w:storeMappedDataAs w:val="dateTime"/>
              <w:calendar w:val="gregorian"/>
            </w:date>
          </w:sdtPr>
          <w:sdtEndPr/>
          <w:sdtContent>
            <w:tc>
              <w:tcPr>
                <w:tcW w:w="4361" w:type="dxa"/>
                <w:tcBorders>
                  <w:bottom w:val="single" w:sz="4" w:space="0" w:color="auto"/>
                </w:tcBorders>
              </w:tcPr>
              <w:p w14:paraId="7C65A004"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61B8A86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4221187"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55C508C6" w14:textId="77777777" w:rsidTr="00341404">
        <w:tc>
          <w:tcPr>
            <w:tcW w:w="4361" w:type="dxa"/>
            <w:tcBorders>
              <w:top w:val="single" w:sz="4" w:space="0" w:color="auto"/>
            </w:tcBorders>
          </w:tcPr>
          <w:p w14:paraId="6D027722"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lastRenderedPageBreak/>
              <w:t>Date</w:t>
            </w:r>
          </w:p>
        </w:tc>
        <w:tc>
          <w:tcPr>
            <w:tcW w:w="850" w:type="dxa"/>
          </w:tcPr>
          <w:p w14:paraId="12A14A3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50A7F093"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02EE77D0" w14:textId="77777777" w:rsidR="00124374" w:rsidRDefault="00124374" w:rsidP="00124374">
      <w:pPr>
        <w:rPr>
          <w:rFonts w:ascii="EC Square Sans Pro" w:hAnsi="EC Square Sans Pro"/>
          <w:lang w:val="en-IE"/>
        </w:rPr>
      </w:pPr>
    </w:p>
    <w:p w14:paraId="11771EE9" w14:textId="77777777"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21E99AE7" w14:textId="77777777" w:rsidR="00124374" w:rsidRPr="00925E74" w:rsidRDefault="00124374" w:rsidP="00124374">
      <w:pPr>
        <w:rPr>
          <w:rFonts w:ascii="EC Square Sans Pro" w:hAnsi="EC Square Sans Pro"/>
          <w:lang w:val="en-IE"/>
        </w:rPr>
      </w:pPr>
    </w:p>
    <w:p w14:paraId="19E85AA0"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9A669" w14:textId="77777777" w:rsidR="005D75BE" w:rsidRDefault="005D75BE" w:rsidP="00124374">
      <w:pPr>
        <w:spacing w:after="0"/>
      </w:pPr>
      <w:r>
        <w:separator/>
      </w:r>
    </w:p>
  </w:endnote>
  <w:endnote w:type="continuationSeparator" w:id="0">
    <w:p w14:paraId="175BFFB1" w14:textId="77777777" w:rsidR="005D75BE" w:rsidRDefault="005D75BE" w:rsidP="00124374">
      <w:pPr>
        <w:spacing w:after="0"/>
      </w:pPr>
      <w:r>
        <w:continuationSeparator/>
      </w:r>
    </w:p>
  </w:endnote>
  <w:endnote w:type="continuationNotice" w:id="1">
    <w:p w14:paraId="52A2DED2" w14:textId="77777777" w:rsidR="005D75BE" w:rsidRDefault="005D75BE">
      <w:pPr>
        <w:spacing w:after="0"/>
      </w:pPr>
    </w:p>
  </w:endnote>
  <w:endnote w:id="2">
    <w:p w14:paraId="4C1650CA"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F262782"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45C65CB3"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65DF1AE3"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3B176AD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0C6A243B"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5EFC9D69"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C2FA4E8"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6AD61100"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9536" w14:textId="77777777" w:rsidR="005D75BE" w:rsidRDefault="005D75BE" w:rsidP="00124374">
      <w:pPr>
        <w:spacing w:after="0"/>
      </w:pPr>
      <w:r>
        <w:separator/>
      </w:r>
    </w:p>
  </w:footnote>
  <w:footnote w:type="continuationSeparator" w:id="0">
    <w:p w14:paraId="50AC7E8F" w14:textId="77777777" w:rsidR="005D75BE" w:rsidRDefault="005D75BE" w:rsidP="00124374">
      <w:pPr>
        <w:spacing w:after="0"/>
      </w:pPr>
      <w:r>
        <w:continuationSeparator/>
      </w:r>
    </w:p>
  </w:footnote>
  <w:footnote w:type="continuationNotice" w:id="1">
    <w:p w14:paraId="3F0E1685" w14:textId="77777777" w:rsidR="005D75BE" w:rsidRDefault="005D75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7040"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D87F" w14:textId="77777777" w:rsidR="00F80670" w:rsidRDefault="00F80670" w:rsidP="00341404">
    <w:pPr>
      <w:pStyle w:val="Header"/>
      <w:jc w:val="center"/>
    </w:pPr>
    <w:r>
      <w:rPr>
        <w:noProof/>
        <w:lang w:eastAsia="en-GB"/>
      </w:rPr>
      <w:drawing>
        <wp:inline distT="0" distB="0" distL="0" distR="0" wp14:anchorId="45AE0D9E" wp14:editId="414D4329">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F32ADE"/>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6CA"/>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D75BE"/>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D6AF6"/>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275A2"/>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04DB"/>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21D9"/>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19F"/>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2ADE"/>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649"/>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DA0F"/>
  <w15:chartTrackingRefBased/>
  <w15:docId w15:val="{EF3288CA-63B0-47DB-A99B-7655D21A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D119F"/>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lavi\AppData\Local\Quick%20Access\HR\2025.01%20CTR.1%20HoS\Internal\Annex%202%20-%20Single%20application%20form%20TA%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D89A748CFD4D3E9D071B918ACC8E99"/>
        <w:category>
          <w:name w:val="General"/>
          <w:gallery w:val="placeholder"/>
        </w:category>
        <w:types>
          <w:type w:val="bbPlcHdr"/>
        </w:types>
        <w:behaviors>
          <w:behavior w:val="content"/>
        </w:behaviors>
        <w:guid w:val="{67580F08-8E04-4A01-8343-C0D6F3E30657}"/>
      </w:docPartPr>
      <w:docPartBody>
        <w:p w:rsidR="009D6808" w:rsidRDefault="009D6808">
          <w:pPr>
            <w:pStyle w:val="26D89A748CFD4D3E9D071B918ACC8E99"/>
          </w:pPr>
          <w:r w:rsidRPr="00A42175">
            <w:rPr>
              <w:rStyle w:val="PlaceholderText"/>
              <w:rFonts w:cstheme="minorHAnsi"/>
              <w:color w:val="A6A6A6" w:themeColor="background1" w:themeShade="A6"/>
            </w:rPr>
            <w:t>e.g. COM/… or … TA/reference.</w:t>
          </w:r>
        </w:p>
      </w:docPartBody>
    </w:docPart>
    <w:docPart>
      <w:docPartPr>
        <w:name w:val="07A17DABBBDF4A4BAFA6241DFFA439E9"/>
        <w:category>
          <w:name w:val="General"/>
          <w:gallery w:val="placeholder"/>
        </w:category>
        <w:types>
          <w:type w:val="bbPlcHdr"/>
        </w:types>
        <w:behaviors>
          <w:behavior w:val="content"/>
        </w:behaviors>
        <w:guid w:val="{09D10483-56D7-4A50-9EBF-9FB666878CBB}"/>
      </w:docPartPr>
      <w:docPartBody>
        <w:p w:rsidR="009D6808" w:rsidRDefault="009D6808">
          <w:pPr>
            <w:pStyle w:val="07A17DABBBDF4A4BAFA6241DFFA439E9"/>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FA1F784F7016451FB208D2348F55A06E"/>
        <w:category>
          <w:name w:val="General"/>
          <w:gallery w:val="placeholder"/>
        </w:category>
        <w:types>
          <w:type w:val="bbPlcHdr"/>
        </w:types>
        <w:behaviors>
          <w:behavior w:val="content"/>
        </w:behaviors>
        <w:guid w:val="{CC0BA2E8-D2D4-46C8-8FB1-41F9AF4CC094}"/>
      </w:docPartPr>
      <w:docPartBody>
        <w:p w:rsidR="009D6808" w:rsidRDefault="009D6808">
          <w:pPr>
            <w:pStyle w:val="FA1F784F7016451FB208D2348F55A06E"/>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C795BE0B69F74F67BD7BE4B8A3936194"/>
        <w:category>
          <w:name w:val="General"/>
          <w:gallery w:val="placeholder"/>
        </w:category>
        <w:types>
          <w:type w:val="bbPlcHdr"/>
        </w:types>
        <w:behaviors>
          <w:behavior w:val="content"/>
        </w:behaviors>
        <w:guid w:val="{78AA67F9-E1A3-42EA-A337-49F24AC4CE78}"/>
      </w:docPartPr>
      <w:docPartBody>
        <w:p w:rsidR="009D6808" w:rsidRDefault="009D6808">
          <w:pPr>
            <w:pStyle w:val="C795BE0B69F74F67BD7BE4B8A3936194"/>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FC38A802EE0443429B24B99B97671292"/>
        <w:category>
          <w:name w:val="General"/>
          <w:gallery w:val="placeholder"/>
        </w:category>
        <w:types>
          <w:type w:val="bbPlcHdr"/>
        </w:types>
        <w:behaviors>
          <w:behavior w:val="content"/>
        </w:behaviors>
        <w:guid w:val="{B579CEC9-E59D-4776-A883-677464F1CE11}"/>
      </w:docPartPr>
      <w:docPartBody>
        <w:p w:rsidR="009D6808" w:rsidRDefault="009D6808">
          <w:pPr>
            <w:pStyle w:val="FC38A802EE0443429B24B99B97671292"/>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643ABEC8CEE40EDA29CCA6550DF4849"/>
        <w:category>
          <w:name w:val="General"/>
          <w:gallery w:val="placeholder"/>
        </w:category>
        <w:types>
          <w:type w:val="bbPlcHdr"/>
        </w:types>
        <w:behaviors>
          <w:behavior w:val="content"/>
        </w:behaviors>
        <w:guid w:val="{D71B5869-1BA4-4B6E-AA72-6776778EF277}"/>
      </w:docPartPr>
      <w:docPartBody>
        <w:p w:rsidR="009D6808" w:rsidRDefault="009D6808">
          <w:pPr>
            <w:pStyle w:val="1643ABEC8CEE40EDA29CCA6550DF4849"/>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D69533C7C70E4DF98A19CB0B3B70DFDC"/>
        <w:category>
          <w:name w:val="General"/>
          <w:gallery w:val="placeholder"/>
        </w:category>
        <w:types>
          <w:type w:val="bbPlcHdr"/>
        </w:types>
        <w:behaviors>
          <w:behavior w:val="content"/>
        </w:behaviors>
        <w:guid w:val="{D7674124-233D-4459-99C4-DDD86081A0FF}"/>
      </w:docPartPr>
      <w:docPartBody>
        <w:p w:rsidR="009D6808" w:rsidRDefault="009D6808">
          <w:pPr>
            <w:pStyle w:val="D69533C7C70E4DF98A19CB0B3B70DFDC"/>
          </w:pPr>
          <w:r w:rsidRPr="006A2C50">
            <w:rPr>
              <w:rStyle w:val="PlaceholderText"/>
              <w:color w:val="A6A6A6" w:themeColor="background1" w:themeShade="A6"/>
              <w:sz w:val="20"/>
            </w:rPr>
            <w:t>Click to enter your mail</w:t>
          </w:r>
        </w:p>
      </w:docPartBody>
    </w:docPart>
    <w:docPart>
      <w:docPartPr>
        <w:name w:val="5CF0B30E63E348DFAC135710D1BF23C6"/>
        <w:category>
          <w:name w:val="General"/>
          <w:gallery w:val="placeholder"/>
        </w:category>
        <w:types>
          <w:type w:val="bbPlcHdr"/>
        </w:types>
        <w:behaviors>
          <w:behavior w:val="content"/>
        </w:behaviors>
        <w:guid w:val="{9495AB91-D3CE-4923-81D5-52DC09C5D302}"/>
      </w:docPartPr>
      <w:docPartBody>
        <w:p w:rsidR="009D6808" w:rsidRDefault="009D6808">
          <w:pPr>
            <w:pStyle w:val="5CF0B30E63E348DFAC135710D1BF23C6"/>
          </w:pPr>
          <w:r w:rsidRPr="006A2C50">
            <w:rPr>
              <w:rStyle w:val="PlaceholderText"/>
              <w:color w:val="A6A6A6" w:themeColor="background1" w:themeShade="A6"/>
              <w:sz w:val="20"/>
            </w:rPr>
            <w:t>Click to enter your phone</w:t>
          </w:r>
        </w:p>
      </w:docPartBody>
    </w:docPart>
    <w:docPart>
      <w:docPartPr>
        <w:name w:val="EA87B719309B4958AC759339138779AC"/>
        <w:category>
          <w:name w:val="General"/>
          <w:gallery w:val="placeholder"/>
        </w:category>
        <w:types>
          <w:type w:val="bbPlcHdr"/>
        </w:types>
        <w:behaviors>
          <w:behavior w:val="content"/>
        </w:behaviors>
        <w:guid w:val="{EF837B08-E85E-4F33-9687-741B347F2B3F}"/>
      </w:docPartPr>
      <w:docPartBody>
        <w:p w:rsidR="009D6808" w:rsidRDefault="009D6808">
          <w:pPr>
            <w:pStyle w:val="EA87B719309B4958AC759339138779AC"/>
          </w:pPr>
          <w:r w:rsidRPr="006A2C50">
            <w:rPr>
              <w:rStyle w:val="PlaceholderText"/>
              <w:color w:val="A6A6A6" w:themeColor="background1" w:themeShade="A6"/>
              <w:sz w:val="20"/>
            </w:rPr>
            <w:t>Click to enter your address</w:t>
          </w:r>
        </w:p>
      </w:docPartBody>
    </w:docPart>
    <w:docPart>
      <w:docPartPr>
        <w:name w:val="DF24735BC6A245C790D0C7BA51BF96E0"/>
        <w:category>
          <w:name w:val="General"/>
          <w:gallery w:val="placeholder"/>
        </w:category>
        <w:types>
          <w:type w:val="bbPlcHdr"/>
        </w:types>
        <w:behaviors>
          <w:behavior w:val="content"/>
        </w:behaviors>
        <w:guid w:val="{6F4F34D4-3A29-4670-85EF-F1082F72D864}"/>
      </w:docPartPr>
      <w:docPartBody>
        <w:p w:rsidR="009D6808" w:rsidRDefault="009D6808">
          <w:pPr>
            <w:pStyle w:val="DF24735BC6A245C790D0C7BA51BF96E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E4EE3F811B1E4C799CFD1EF086B0FA8F"/>
        <w:category>
          <w:name w:val="General"/>
          <w:gallery w:val="placeholder"/>
        </w:category>
        <w:types>
          <w:type w:val="bbPlcHdr"/>
        </w:types>
        <w:behaviors>
          <w:behavior w:val="content"/>
        </w:behaviors>
        <w:guid w:val="{23CA3EDE-89C9-4EDC-A248-F66363BA692A}"/>
      </w:docPartPr>
      <w:docPartBody>
        <w:p w:rsidR="009D6808" w:rsidRDefault="009D6808">
          <w:pPr>
            <w:pStyle w:val="E4EE3F811B1E4C799CFD1EF086B0FA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1F651BAD7E1C4C07AACEDBD28C8C497A"/>
        <w:category>
          <w:name w:val="General"/>
          <w:gallery w:val="placeholder"/>
        </w:category>
        <w:types>
          <w:type w:val="bbPlcHdr"/>
        </w:types>
        <w:behaviors>
          <w:behavior w:val="content"/>
        </w:behaviors>
        <w:guid w:val="{0C1A4305-E7D1-4A43-A479-2A00643B97BA}"/>
      </w:docPartPr>
      <w:docPartBody>
        <w:p w:rsidR="009D6808" w:rsidRDefault="009D6808">
          <w:pPr>
            <w:pStyle w:val="1F651BAD7E1C4C07AACEDBD28C8C497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A785DB544BE404189FB623E55D21980"/>
        <w:category>
          <w:name w:val="General"/>
          <w:gallery w:val="placeholder"/>
        </w:category>
        <w:types>
          <w:type w:val="bbPlcHdr"/>
        </w:types>
        <w:behaviors>
          <w:behavior w:val="content"/>
        </w:behaviors>
        <w:guid w:val="{AAE43A4C-55DB-490A-9F47-358D5D691A38}"/>
      </w:docPartPr>
      <w:docPartBody>
        <w:p w:rsidR="009D6808" w:rsidRDefault="009D6808">
          <w:pPr>
            <w:pStyle w:val="7A785DB544BE404189FB623E55D2198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5C3A4A9CBC54172B2471CCE55ABC5B3"/>
        <w:category>
          <w:name w:val="General"/>
          <w:gallery w:val="placeholder"/>
        </w:category>
        <w:types>
          <w:type w:val="bbPlcHdr"/>
        </w:types>
        <w:behaviors>
          <w:behavior w:val="content"/>
        </w:behaviors>
        <w:guid w:val="{B2F3C2AB-F14F-456F-BDBA-1C4916303131}"/>
      </w:docPartPr>
      <w:docPartBody>
        <w:p w:rsidR="009D6808" w:rsidRDefault="009D6808">
          <w:pPr>
            <w:pStyle w:val="65C3A4A9CBC54172B2471CCE55ABC5B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831009EB0C5D43569857D2D0335D84C1"/>
        <w:category>
          <w:name w:val="General"/>
          <w:gallery w:val="placeholder"/>
        </w:category>
        <w:types>
          <w:type w:val="bbPlcHdr"/>
        </w:types>
        <w:behaviors>
          <w:behavior w:val="content"/>
        </w:behaviors>
        <w:guid w:val="{D3EC2A17-3F7E-41B0-BEC4-3843B4EEEE71}"/>
      </w:docPartPr>
      <w:docPartBody>
        <w:p w:rsidR="009D6808" w:rsidRDefault="009D6808">
          <w:pPr>
            <w:pStyle w:val="831009EB0C5D43569857D2D0335D84C1"/>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9D3D1507B42C4F06830D8C222AB5A45F"/>
        <w:category>
          <w:name w:val="General"/>
          <w:gallery w:val="placeholder"/>
        </w:category>
        <w:types>
          <w:type w:val="bbPlcHdr"/>
        </w:types>
        <w:behaviors>
          <w:behavior w:val="content"/>
        </w:behaviors>
        <w:guid w:val="{59626AAB-C123-411D-BA8C-E81E42A374DC}"/>
      </w:docPartPr>
      <w:docPartBody>
        <w:p w:rsidR="009D6808" w:rsidRDefault="009D6808">
          <w:pPr>
            <w:pStyle w:val="9D3D1507B42C4F06830D8C222AB5A45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74229335C004C93B7B033B64009FD24"/>
        <w:category>
          <w:name w:val="General"/>
          <w:gallery w:val="placeholder"/>
        </w:category>
        <w:types>
          <w:type w:val="bbPlcHdr"/>
        </w:types>
        <w:behaviors>
          <w:behavior w:val="content"/>
        </w:behaviors>
        <w:guid w:val="{E278890A-2696-4571-BF79-8ADFEFD6010C}"/>
      </w:docPartPr>
      <w:docPartBody>
        <w:p w:rsidR="009D6808" w:rsidRDefault="009D6808">
          <w:pPr>
            <w:pStyle w:val="B74229335C004C93B7B033B64009FD24"/>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351DA264B46423F9DBBEC944CC25291"/>
        <w:category>
          <w:name w:val="General"/>
          <w:gallery w:val="placeholder"/>
        </w:category>
        <w:types>
          <w:type w:val="bbPlcHdr"/>
        </w:types>
        <w:behaviors>
          <w:behavior w:val="content"/>
        </w:behaviors>
        <w:guid w:val="{E928F370-ED2E-4BF4-8461-57B02A040390}"/>
      </w:docPartPr>
      <w:docPartBody>
        <w:p w:rsidR="009D6808" w:rsidRDefault="009D6808">
          <w:pPr>
            <w:pStyle w:val="6351DA264B46423F9DBBEC944CC25291"/>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1115BAE67FA043479483D5D3ECEFA267"/>
        <w:category>
          <w:name w:val="General"/>
          <w:gallery w:val="placeholder"/>
        </w:category>
        <w:types>
          <w:type w:val="bbPlcHdr"/>
        </w:types>
        <w:behaviors>
          <w:behavior w:val="content"/>
        </w:behaviors>
        <w:guid w:val="{21033519-8324-4645-939A-DF66D76B7BC6}"/>
      </w:docPartPr>
      <w:docPartBody>
        <w:p w:rsidR="009D6808" w:rsidRDefault="009D6808">
          <w:pPr>
            <w:pStyle w:val="1115BAE67FA043479483D5D3ECEFA267"/>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F689305911624DC198D02E6F517828E7"/>
        <w:category>
          <w:name w:val="General"/>
          <w:gallery w:val="placeholder"/>
        </w:category>
        <w:types>
          <w:type w:val="bbPlcHdr"/>
        </w:types>
        <w:behaviors>
          <w:behavior w:val="content"/>
        </w:behaviors>
        <w:guid w:val="{D3574D62-7AE3-43EB-ACEC-33E41B00D095}"/>
      </w:docPartPr>
      <w:docPartBody>
        <w:p w:rsidR="009D6808" w:rsidRDefault="009D6808">
          <w:pPr>
            <w:pStyle w:val="F689305911624DC198D02E6F517828E7"/>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
      <w:docPartPr>
        <w:name w:val="5CE97D782B7F4BA7B08E5F857D5F0537"/>
        <w:category>
          <w:name w:val="General"/>
          <w:gallery w:val="placeholder"/>
        </w:category>
        <w:types>
          <w:type w:val="bbPlcHdr"/>
        </w:types>
        <w:behaviors>
          <w:behavior w:val="content"/>
        </w:behaviors>
        <w:guid w:val="{A2CE7A33-45D8-4EB7-89AC-703C44AEF55F}"/>
      </w:docPartPr>
      <w:docPartBody>
        <w:p w:rsidR="009D6808" w:rsidRDefault="001E0100" w:rsidP="001E0100">
          <w:pPr>
            <w:pStyle w:val="5CE97D782B7F4BA7B08E5F857D5F0537"/>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91BF7BA278794EE48FDB51F0AA8D1326"/>
        <w:category>
          <w:name w:val="General"/>
          <w:gallery w:val="placeholder"/>
        </w:category>
        <w:types>
          <w:type w:val="bbPlcHdr"/>
        </w:types>
        <w:behaviors>
          <w:behavior w:val="content"/>
        </w:behaviors>
        <w:guid w:val="{093B4A72-855C-421B-A512-1B40AD77612C}"/>
      </w:docPartPr>
      <w:docPartBody>
        <w:p w:rsidR="009D6808" w:rsidRDefault="001E0100" w:rsidP="001E0100">
          <w:pPr>
            <w:pStyle w:val="91BF7BA278794EE48FDB51F0AA8D1326"/>
          </w:pPr>
          <w:r w:rsidRPr="00446469">
            <w:rPr>
              <w:rStyle w:val="PlaceholderText"/>
              <w:rFonts w:ascii="EC Square Sans Pro" w:hAnsi="EC Square Sans Pro" w:cstheme="minorHAnsi"/>
              <w:color w:val="A6A6A6" w:themeColor="background1" w:themeShade="A6"/>
              <w:sz w:val="20"/>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00"/>
    <w:rsid w:val="001346CA"/>
    <w:rsid w:val="001E0100"/>
    <w:rsid w:val="00271553"/>
    <w:rsid w:val="006D6AF6"/>
    <w:rsid w:val="009D68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E0100"/>
    <w:rPr>
      <w:color w:val="288061"/>
    </w:rPr>
  </w:style>
  <w:style w:type="paragraph" w:customStyle="1" w:styleId="26D89A748CFD4D3E9D071B918ACC8E99">
    <w:name w:val="26D89A748CFD4D3E9D071B918ACC8E99"/>
  </w:style>
  <w:style w:type="paragraph" w:customStyle="1" w:styleId="07A17DABBBDF4A4BAFA6241DFFA439E9">
    <w:name w:val="07A17DABBBDF4A4BAFA6241DFFA439E9"/>
  </w:style>
  <w:style w:type="paragraph" w:customStyle="1" w:styleId="FA1F784F7016451FB208D2348F55A06E">
    <w:name w:val="FA1F784F7016451FB208D2348F55A06E"/>
  </w:style>
  <w:style w:type="paragraph" w:customStyle="1" w:styleId="C795BE0B69F74F67BD7BE4B8A3936194">
    <w:name w:val="C795BE0B69F74F67BD7BE4B8A3936194"/>
  </w:style>
  <w:style w:type="paragraph" w:customStyle="1" w:styleId="FC38A802EE0443429B24B99B97671292">
    <w:name w:val="FC38A802EE0443429B24B99B97671292"/>
  </w:style>
  <w:style w:type="paragraph" w:customStyle="1" w:styleId="1643ABEC8CEE40EDA29CCA6550DF4849">
    <w:name w:val="1643ABEC8CEE40EDA29CCA6550DF4849"/>
  </w:style>
  <w:style w:type="paragraph" w:customStyle="1" w:styleId="D69533C7C70E4DF98A19CB0B3B70DFDC">
    <w:name w:val="D69533C7C70E4DF98A19CB0B3B70DFDC"/>
  </w:style>
  <w:style w:type="paragraph" w:customStyle="1" w:styleId="5CF0B30E63E348DFAC135710D1BF23C6">
    <w:name w:val="5CF0B30E63E348DFAC135710D1BF23C6"/>
  </w:style>
  <w:style w:type="paragraph" w:customStyle="1" w:styleId="EA87B719309B4958AC759339138779AC">
    <w:name w:val="EA87B719309B4958AC759339138779AC"/>
  </w:style>
  <w:style w:type="paragraph" w:customStyle="1" w:styleId="DF24735BC6A245C790D0C7BA51BF96E0">
    <w:name w:val="DF24735BC6A245C790D0C7BA51BF96E0"/>
  </w:style>
  <w:style w:type="paragraph" w:customStyle="1" w:styleId="E4EE3F811B1E4C799CFD1EF086B0FA8F">
    <w:name w:val="E4EE3F811B1E4C799CFD1EF086B0FA8F"/>
  </w:style>
  <w:style w:type="paragraph" w:customStyle="1" w:styleId="1F651BAD7E1C4C07AACEDBD28C8C497A">
    <w:name w:val="1F651BAD7E1C4C07AACEDBD28C8C497A"/>
  </w:style>
  <w:style w:type="paragraph" w:customStyle="1" w:styleId="7A785DB544BE404189FB623E55D21980">
    <w:name w:val="7A785DB544BE404189FB623E55D21980"/>
  </w:style>
  <w:style w:type="paragraph" w:customStyle="1" w:styleId="65C3A4A9CBC54172B2471CCE55ABC5B3">
    <w:name w:val="65C3A4A9CBC54172B2471CCE55ABC5B3"/>
  </w:style>
  <w:style w:type="paragraph" w:customStyle="1" w:styleId="831009EB0C5D43569857D2D0335D84C1">
    <w:name w:val="831009EB0C5D43569857D2D0335D84C1"/>
  </w:style>
  <w:style w:type="paragraph" w:customStyle="1" w:styleId="9D3D1507B42C4F06830D8C222AB5A45F">
    <w:name w:val="9D3D1507B42C4F06830D8C222AB5A45F"/>
  </w:style>
  <w:style w:type="paragraph" w:customStyle="1" w:styleId="B74229335C004C93B7B033B64009FD24">
    <w:name w:val="B74229335C004C93B7B033B64009FD24"/>
  </w:style>
  <w:style w:type="paragraph" w:customStyle="1" w:styleId="6351DA264B46423F9DBBEC944CC25291">
    <w:name w:val="6351DA264B46423F9DBBEC944CC25291"/>
  </w:style>
  <w:style w:type="paragraph" w:customStyle="1" w:styleId="1115BAE67FA043479483D5D3ECEFA267">
    <w:name w:val="1115BAE67FA043479483D5D3ECEFA267"/>
  </w:style>
  <w:style w:type="paragraph" w:customStyle="1" w:styleId="F689305911624DC198D02E6F517828E7">
    <w:name w:val="F689305911624DC198D02E6F517828E7"/>
  </w:style>
  <w:style w:type="paragraph" w:customStyle="1" w:styleId="5CE97D782B7F4BA7B08E5F857D5F0537">
    <w:name w:val="5CE97D782B7F4BA7B08E5F857D5F0537"/>
    <w:rsid w:val="001E0100"/>
  </w:style>
  <w:style w:type="paragraph" w:customStyle="1" w:styleId="91BF7BA278794EE48FDB51F0AA8D1326">
    <w:name w:val="91BF7BA278794EE48FDB51F0AA8D1326"/>
    <w:rsid w:val="001E01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customXml/itemProps2.xml><?xml version="1.0" encoding="utf-8"?>
<ds:datastoreItem xmlns:ds="http://schemas.openxmlformats.org/officeDocument/2006/customXml" ds:itemID="{872094B0-4F65-4B12-8BC4-80C56E433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 2 - Single application form TA - FINAL</Template>
  <TotalTime>3</TotalTime>
  <Pages>4</Pages>
  <Words>615</Words>
  <Characters>3112</Characters>
  <Application>Microsoft Office Word</Application>
  <DocSecurity>4</DocSecurity>
  <Lines>172</Lines>
  <Paragraphs>106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BOULANGER Victor (DIGIT)</dc:creator>
  <cp:keywords/>
  <dc:description/>
  <cp:lastModifiedBy>STEGER-ANTON Bettina (HR)</cp:lastModifiedBy>
  <cp:revision>2</cp:revision>
  <dcterms:created xsi:type="dcterms:W3CDTF">2025-03-06T12:51:00Z</dcterms:created>
  <dcterms:modified xsi:type="dcterms:W3CDTF">2025-03-06T12:51:00Z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0x010100159C0AD6FB6ACE4A830182AC83E20278</vt:lpwstr>
  </property>
  <property fmtid="{D5CDD505-2E9C-101B-9397-08002B2CF9AE}" pid="10" name="MediaServiceImageTags">
    <vt:lpwstr/>
  </property>
</Properties>
</file>