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13DEC" w14:textId="6C03F9EE" w:rsidR="00124374" w:rsidRDefault="000C5137" w:rsidP="0012437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124374" w:rsidRPr="00945306">
            <w:rPr>
              <w:rFonts w:ascii="EC Square Sans Pro" w:hAnsi="EC Square Sans Pro" w:cstheme="minorHAnsi"/>
              <w:sz w:val="28"/>
              <w:szCs w:val="28"/>
            </w:rPr>
            <w:t xml:space="preserve">SELECTION OF </w:t>
          </w:r>
          <w:r w:rsidR="00124374">
            <w:rPr>
              <w:rFonts w:ascii="EC Square Sans Pro" w:hAnsi="EC Square Sans Pro" w:cstheme="minorHAnsi"/>
              <w:sz w:val="28"/>
              <w:szCs w:val="28"/>
            </w:rPr>
            <w:t xml:space="preserve">TEMPORARY </w:t>
          </w:r>
          <w:r w:rsidR="00124374" w:rsidRPr="00945306">
            <w:rPr>
              <w:rFonts w:ascii="EC Square Sans Pro" w:hAnsi="EC Square Sans Pro" w:cstheme="minorHAnsi"/>
              <w:sz w:val="28"/>
              <w:szCs w:val="28"/>
            </w:rPr>
            <w:t>STAFF</w:t>
          </w:r>
          <w:r w:rsidR="00124374" w:rsidRPr="00945306">
            <w:rPr>
              <w:rFonts w:ascii="EC Square Sans Pro" w:hAnsi="EC Square Sans Pro" w:cstheme="minorHAnsi"/>
              <w:sz w:val="28"/>
              <w:szCs w:val="28"/>
            </w:rPr>
            <w:br/>
          </w:r>
          <w:r w:rsidR="00124374">
            <w:rPr>
              <w:rFonts w:ascii="EC Square Sans Pro" w:hAnsi="EC Square Sans Pro" w:cstheme="minorHAnsi"/>
              <w:sz w:val="28"/>
              <w:szCs w:val="28"/>
            </w:rPr>
            <w:t xml:space="preserve">APPLICATION </w:t>
          </w:r>
          <w:r w:rsidR="00124374" w:rsidRPr="00945306">
            <w:rPr>
              <w:rFonts w:ascii="EC Square Sans Pro" w:hAnsi="EC Square Sans Pro" w:cstheme="minorHAnsi"/>
              <w:sz w:val="28"/>
              <w:szCs w:val="28"/>
            </w:rPr>
            <w:t>FORM</w:t>
          </w:r>
        </w:sdtContent>
      </w:sdt>
    </w:p>
    <w:tbl>
      <w:tblPr>
        <w:tblStyle w:val="TableGrid"/>
        <w:tblW w:w="4437" w:type="dxa"/>
        <w:tblInd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7"/>
      </w:tblGrid>
      <w:tr w:rsidR="00124374" w:rsidRPr="00A42175" w14:paraId="35D0C169" w14:textId="77777777" w:rsidTr="00341404">
        <w:sdt>
          <w:sdtPr>
            <w:rPr>
              <w:rFonts w:asciiTheme="minorHAnsi" w:eastAsiaTheme="minorHAnsi" w:hAnsiTheme="minorHAnsi" w:cstheme="minorHAnsi"/>
              <w:b/>
              <w:szCs w:val="24"/>
              <w:lang w:eastAsia="en-US"/>
            </w:rPr>
            <w:alias w:val="Selection_ref"/>
            <w:tag w:val="Selection_ref"/>
            <w:id w:val="1380049904"/>
            <w:placeholder>
              <w:docPart w:val="CD647AA0CC6143BC8EF7585CE6C6C72C"/>
            </w:placeholder>
            <w:text/>
          </w:sdtPr>
          <w:sdtEndPr/>
          <w:sdtContent>
            <w:tc>
              <w:tcPr>
                <w:tcW w:w="4437" w:type="dxa"/>
                <w:tcBorders>
                  <w:bottom w:val="single" w:sz="4" w:space="0" w:color="auto"/>
                </w:tcBorders>
                <w:vAlign w:val="center"/>
              </w:tcPr>
              <w:p w14:paraId="75616E48" w14:textId="59052958" w:rsidR="00124374" w:rsidRPr="00971FD9" w:rsidRDefault="00124374" w:rsidP="00341404">
                <w:pPr>
                  <w:rPr>
                    <w:rFonts w:asciiTheme="minorHAnsi" w:hAnsiTheme="minorHAnsi" w:cstheme="minorHAnsi"/>
                    <w:color w:val="F2F2F2" w:themeColor="background1" w:themeShade="F2"/>
                    <w:lang w:val="en-IE"/>
                  </w:rPr>
                </w:pPr>
                <w:r w:rsidRPr="00971FD9">
                  <w:rPr>
                    <w:rFonts w:asciiTheme="minorHAnsi" w:eastAsiaTheme="minorHAnsi" w:hAnsiTheme="minorHAnsi" w:cstheme="minorHAnsi"/>
                    <w:b/>
                    <w:szCs w:val="24"/>
                    <w:lang w:eastAsia="en-US"/>
                  </w:rPr>
                  <w:t xml:space="preserve">Selection reference: </w:t>
                </w:r>
                <w:r w:rsidR="00971FD9" w:rsidRPr="00971FD9">
                  <w:rPr>
                    <w:rFonts w:asciiTheme="minorHAnsi" w:eastAsiaTheme="minorHAnsi" w:hAnsiTheme="minorHAnsi" w:cstheme="minorHAnsi"/>
                    <w:b/>
                    <w:szCs w:val="24"/>
                    <w:lang w:eastAsia="en-US"/>
                  </w:rPr>
                  <w:t>COMP/2025/DMA</w:t>
                </w:r>
              </w:p>
            </w:tc>
          </w:sdtContent>
        </w:sdt>
      </w:tr>
    </w:tbl>
    <w:p w14:paraId="2498995C" w14:textId="77777777" w:rsidR="00124374" w:rsidRDefault="00124374" w:rsidP="00124374"/>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7"/>
        <w:gridCol w:w="9398"/>
      </w:tblGrid>
      <w:tr w:rsidR="00124374" w:rsidRPr="007C4FBD" w14:paraId="4CDB160A" w14:textId="77777777" w:rsidTr="00341404">
        <w:tc>
          <w:tcPr>
            <w:tcW w:w="9273" w:type="dxa"/>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124374" w:rsidRPr="00A42175" w14:paraId="71CFAA20" w14:textId="77777777" w:rsidTr="00341404">
              <w:trPr>
                <w:cantSplit/>
                <w:trHeight w:val="400"/>
              </w:trPr>
              <w:tc>
                <w:tcPr>
                  <w:tcW w:w="9510" w:type="dxa"/>
                  <w:shd w:val="clear" w:color="auto" w:fill="E0E0E0"/>
                </w:tcPr>
                <w:p w14:paraId="0D402B74" w14:textId="77777777" w:rsidR="00124374" w:rsidRPr="00A42175" w:rsidRDefault="00124374" w:rsidP="00341404">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46BE752D" w14:textId="77777777" w:rsidR="00124374" w:rsidRDefault="00124374" w:rsidP="00341404">
            <w:pPr>
              <w:spacing w:before="240"/>
              <w:ind w:right="-19"/>
              <w:jc w:val="left"/>
              <w:rPr>
                <w:rFonts w:ascii="EC Square Sans Pro" w:hAnsi="EC Square Sans Pro" w:cstheme="minorHAnsi"/>
              </w:rPr>
            </w:pPr>
          </w:p>
        </w:tc>
        <w:tc>
          <w:tcPr>
            <w:tcW w:w="9344" w:type="dxa"/>
          </w:tcPr>
          <w:p w14:paraId="13A21A63" w14:textId="77777777" w:rsidR="00124374" w:rsidRPr="007C4FBD" w:rsidRDefault="00124374" w:rsidP="00341404">
            <w:pPr>
              <w:spacing w:after="160" w:line="259" w:lineRule="auto"/>
              <w:jc w:val="left"/>
            </w:pPr>
          </w:p>
        </w:tc>
      </w:tr>
    </w:tbl>
    <w:p w14:paraId="0BE961D1" w14:textId="77777777" w:rsidR="00124374" w:rsidRPr="00D26693" w:rsidRDefault="00124374" w:rsidP="0012437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124374" w:rsidRPr="007C4FBD" w14:paraId="525A8067" w14:textId="77777777" w:rsidTr="00341404">
        <w:trPr>
          <w:gridAfter w:val="1"/>
          <w:wAfter w:w="336" w:type="dxa"/>
        </w:trPr>
        <w:sdt>
          <w:sdtPr>
            <w:rPr>
              <w:rFonts w:ascii="EC Square Sans Pro" w:hAnsi="EC Square Sans Pro" w:cstheme="minorHAnsi"/>
            </w:rPr>
            <w:alias w:val="Surname"/>
            <w:tag w:val="Surname"/>
            <w:id w:val="1937554483"/>
            <w:placeholder>
              <w:docPart w:val="F59A81DB8CA54E27A04353A1E4FEC07C"/>
            </w:placeholder>
            <w:showingPlcHdr/>
            <w:text/>
          </w:sdtPr>
          <w:sdtEndPr/>
          <w:sdtContent>
            <w:tc>
              <w:tcPr>
                <w:tcW w:w="4518" w:type="dxa"/>
                <w:gridSpan w:val="3"/>
                <w:tcBorders>
                  <w:bottom w:val="single" w:sz="4" w:space="0" w:color="auto"/>
                </w:tcBorders>
              </w:tcPr>
              <w:p w14:paraId="135A3CC9" w14:textId="77777777" w:rsidR="00124374" w:rsidRPr="007C4FBD" w:rsidRDefault="00124374" w:rsidP="00341404">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7DAA4CB" w14:textId="77777777" w:rsidR="00124374" w:rsidRPr="007C4FBD" w:rsidRDefault="00124374" w:rsidP="00341404">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CEB20FA83F2C4A6EA750E501A0016019"/>
            </w:placeholder>
            <w:showingPlcHdr/>
            <w:text/>
          </w:sdtPr>
          <w:sdtEndPr>
            <w:rPr>
              <w:sz w:val="20"/>
            </w:rPr>
          </w:sdtEndPr>
          <w:sdtContent>
            <w:tc>
              <w:tcPr>
                <w:tcW w:w="4620" w:type="dxa"/>
                <w:gridSpan w:val="3"/>
                <w:tcBorders>
                  <w:bottom w:val="single" w:sz="4" w:space="0" w:color="auto"/>
                </w:tcBorders>
              </w:tcPr>
              <w:p w14:paraId="69F0B4F1" w14:textId="77777777" w:rsidR="00124374" w:rsidRPr="007C4FBD" w:rsidRDefault="00124374" w:rsidP="00341404">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124374" w:rsidRPr="00446469" w14:paraId="7FC09F7D" w14:textId="77777777" w:rsidTr="00341404">
        <w:trPr>
          <w:gridAfter w:val="1"/>
          <w:wAfter w:w="336" w:type="dxa"/>
        </w:trPr>
        <w:tc>
          <w:tcPr>
            <w:tcW w:w="4518" w:type="dxa"/>
            <w:gridSpan w:val="3"/>
            <w:tcBorders>
              <w:top w:val="single" w:sz="4" w:space="0" w:color="auto"/>
            </w:tcBorders>
          </w:tcPr>
          <w:p w14:paraId="74FCDD1C"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23BB7861" w14:textId="77777777" w:rsidR="00124374" w:rsidRPr="00446469" w:rsidRDefault="00124374" w:rsidP="00341404">
            <w:pPr>
              <w:jc w:val="left"/>
              <w:rPr>
                <w:rFonts w:ascii="EC Square Sans Pro" w:hAnsi="EC Square Sans Pro" w:cstheme="minorHAnsi"/>
              </w:rPr>
            </w:pPr>
          </w:p>
        </w:tc>
        <w:tc>
          <w:tcPr>
            <w:tcW w:w="4620" w:type="dxa"/>
            <w:gridSpan w:val="3"/>
            <w:tcBorders>
              <w:top w:val="single" w:sz="4" w:space="0" w:color="auto"/>
            </w:tcBorders>
          </w:tcPr>
          <w:p w14:paraId="6A05E8CB"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124374" w:rsidRPr="007C4FBD" w14:paraId="1E98F82E" w14:textId="77777777" w:rsidTr="00341404">
        <w:sdt>
          <w:sdtPr>
            <w:rPr>
              <w:rFonts w:ascii="EC Square Sans Pro" w:hAnsi="EC Square Sans Pro" w:cstheme="minorHAnsi"/>
            </w:rPr>
            <w:alias w:val="Place of birth"/>
            <w:tag w:val="Place of birth"/>
            <w:id w:val="-437986952"/>
            <w:placeholder>
              <w:docPart w:val="1A2F553B9B3F4316B8C788C295F59BAC"/>
            </w:placeholder>
            <w:showingPlcHdr/>
            <w:text/>
          </w:sdtPr>
          <w:sdtEndPr/>
          <w:sdtContent>
            <w:tc>
              <w:tcPr>
                <w:tcW w:w="2724" w:type="dxa"/>
                <w:tcBorders>
                  <w:bottom w:val="single" w:sz="4" w:space="0" w:color="auto"/>
                </w:tcBorders>
              </w:tcPr>
              <w:p w14:paraId="1BB38642" w14:textId="77777777" w:rsidR="00124374" w:rsidRPr="00446469" w:rsidRDefault="00124374" w:rsidP="00341404">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51325197" w14:textId="77777777" w:rsidR="00124374" w:rsidRPr="00446469" w:rsidRDefault="00124374" w:rsidP="00341404">
            <w:pPr>
              <w:rPr>
                <w:rFonts w:ascii="EC Square Sans Pro" w:hAnsi="EC Square Sans Pro" w:cstheme="minorHAnsi"/>
              </w:rPr>
            </w:pPr>
          </w:p>
        </w:tc>
        <w:sdt>
          <w:sdtPr>
            <w:rPr>
              <w:rFonts w:ascii="EC Square Sans Pro" w:hAnsi="EC Square Sans Pro" w:cstheme="minorHAnsi"/>
            </w:rPr>
            <w:alias w:val="Date of birth"/>
            <w:id w:val="1069160500"/>
            <w:placeholder>
              <w:docPart w:val="FA6E8A9767A94DE5BB67B5FEB5AAE048"/>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1270EFDD" w14:textId="77777777" w:rsidR="00124374" w:rsidRPr="00446469" w:rsidRDefault="00124374" w:rsidP="00341404">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1AEBB3E" w14:textId="77777777" w:rsidR="00124374" w:rsidRPr="00446469" w:rsidRDefault="00124374" w:rsidP="00341404">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6DD63ACA716A4FE5950DE34D24520190"/>
            </w:placeholder>
            <w:showingPlcHdr/>
            <w:text/>
          </w:sdtPr>
          <w:sdtEndPr/>
          <w:sdtContent>
            <w:tc>
              <w:tcPr>
                <w:tcW w:w="3251" w:type="dxa"/>
                <w:gridSpan w:val="2"/>
                <w:tcBorders>
                  <w:bottom w:val="single" w:sz="4" w:space="0" w:color="auto"/>
                </w:tcBorders>
              </w:tcPr>
              <w:p w14:paraId="7751F7B6" w14:textId="77777777" w:rsidR="00124374" w:rsidRPr="00446469" w:rsidRDefault="00124374" w:rsidP="00341404">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124374" w:rsidRPr="007C4FBD" w14:paraId="21F37951" w14:textId="77777777" w:rsidTr="00341404">
        <w:trPr>
          <w:trHeight w:val="978"/>
        </w:trPr>
        <w:tc>
          <w:tcPr>
            <w:tcW w:w="2724" w:type="dxa"/>
            <w:tcBorders>
              <w:top w:val="single" w:sz="4" w:space="0" w:color="auto"/>
            </w:tcBorders>
          </w:tcPr>
          <w:p w14:paraId="6D75C850" w14:textId="77777777" w:rsidR="00124374" w:rsidRPr="00446469" w:rsidRDefault="00124374" w:rsidP="00341404">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5A928977" w14:textId="77777777" w:rsidR="00124374" w:rsidRPr="00446469" w:rsidRDefault="00124374" w:rsidP="00341404">
            <w:pPr>
              <w:rPr>
                <w:rFonts w:ascii="EC Square Sans Pro" w:hAnsi="EC Square Sans Pro" w:cstheme="minorHAnsi"/>
              </w:rPr>
            </w:pPr>
          </w:p>
        </w:tc>
        <w:tc>
          <w:tcPr>
            <w:tcW w:w="2617" w:type="dxa"/>
            <w:gridSpan w:val="3"/>
            <w:tcBorders>
              <w:top w:val="single" w:sz="4" w:space="0" w:color="auto"/>
            </w:tcBorders>
          </w:tcPr>
          <w:p w14:paraId="42B0835B"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08AC0DD5" w14:textId="77777777" w:rsidR="00124374" w:rsidRPr="00446469" w:rsidRDefault="00124374" w:rsidP="00341404">
            <w:pPr>
              <w:rPr>
                <w:rFonts w:ascii="EC Square Sans Pro" w:hAnsi="EC Square Sans Pro" w:cstheme="minorHAnsi"/>
              </w:rPr>
            </w:pPr>
          </w:p>
        </w:tc>
        <w:tc>
          <w:tcPr>
            <w:tcW w:w="3251" w:type="dxa"/>
            <w:gridSpan w:val="2"/>
            <w:tcBorders>
              <w:top w:val="single" w:sz="4" w:space="0" w:color="auto"/>
            </w:tcBorders>
          </w:tcPr>
          <w:p w14:paraId="4B9B5AB4" w14:textId="77777777" w:rsidR="00124374" w:rsidRPr="00B11D32"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124374" w:rsidRPr="007C4FBD" w14:paraId="01B90D33" w14:textId="77777777" w:rsidTr="00341404">
        <w:tc>
          <w:tcPr>
            <w:tcW w:w="6045" w:type="dxa"/>
            <w:gridSpan w:val="5"/>
          </w:tcPr>
          <w:sdt>
            <w:sdtPr>
              <w:rPr>
                <w:rFonts w:ascii="EC Square Sans Pro" w:hAnsi="EC Square Sans Pro" w:cstheme="minorHAnsi"/>
              </w:rPr>
              <w:alias w:val="Email Address"/>
              <w:tag w:val="email"/>
              <w:id w:val="-1111584433"/>
              <w:placeholder>
                <w:docPart w:val="301CEF8B2C7D4FFF9B4AA7095EC22E2F"/>
              </w:placeholder>
              <w:showingPlcHdr/>
              <w:text/>
            </w:sdtPr>
            <w:sdtEndPr/>
            <w:sdtContent>
              <w:p w14:paraId="1481EEAC" w14:textId="77777777" w:rsidR="00124374"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57ADF295" w14:textId="77777777" w:rsidR="00124374" w:rsidRPr="007C4FBD" w:rsidRDefault="00124374" w:rsidP="00341404">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BCA8C3BC86034972A95C20012C1A936F"/>
              </w:placeholder>
              <w:showingPlcHdr/>
              <w:text/>
            </w:sdtPr>
            <w:sdtEndPr/>
            <w:sdtContent>
              <w:p w14:paraId="47401D83" w14:textId="77777777" w:rsidR="00124374" w:rsidRPr="00446469"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124374" w:rsidRPr="007C4FBD" w14:paraId="18DE14FA" w14:textId="77777777" w:rsidTr="00341404">
        <w:tc>
          <w:tcPr>
            <w:tcW w:w="6045" w:type="dxa"/>
            <w:gridSpan w:val="5"/>
            <w:tcBorders>
              <w:top w:val="single" w:sz="4" w:space="0" w:color="auto"/>
            </w:tcBorders>
          </w:tcPr>
          <w:p w14:paraId="333C1281" w14:textId="77777777" w:rsidR="00124374" w:rsidRPr="00B11D32" w:rsidRDefault="00124374" w:rsidP="00341404">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29EA274" w14:textId="77777777" w:rsidR="00124374" w:rsidRPr="007C4FBD" w:rsidRDefault="00124374" w:rsidP="00341404">
            <w:pPr>
              <w:rPr>
                <w:rFonts w:ascii="EC Square Sans Pro" w:hAnsi="EC Square Sans Pro" w:cstheme="minorHAnsi"/>
              </w:rPr>
            </w:pPr>
          </w:p>
        </w:tc>
        <w:tc>
          <w:tcPr>
            <w:tcW w:w="3251" w:type="dxa"/>
            <w:gridSpan w:val="2"/>
            <w:tcBorders>
              <w:top w:val="single" w:sz="4" w:space="0" w:color="auto"/>
            </w:tcBorders>
          </w:tcPr>
          <w:p w14:paraId="3ACB007A" w14:textId="77777777" w:rsidR="00124374" w:rsidRPr="00446469" w:rsidRDefault="00124374" w:rsidP="00341404">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124374" w:rsidRPr="007C4FBD" w14:paraId="54A3D74F" w14:textId="77777777" w:rsidTr="00341404">
        <w:tc>
          <w:tcPr>
            <w:tcW w:w="9713" w:type="dxa"/>
            <w:gridSpan w:val="8"/>
          </w:tcPr>
          <w:sdt>
            <w:sdtPr>
              <w:rPr>
                <w:rFonts w:ascii="EC Square Sans Pro" w:hAnsi="EC Square Sans Pro" w:cstheme="minorHAnsi"/>
              </w:rPr>
              <w:alias w:val="Address"/>
              <w:tag w:val="address"/>
              <w:id w:val="1441489286"/>
              <w:placeholder>
                <w:docPart w:val="A0293F49795642368A4D44DCB173CB20"/>
              </w:placeholder>
              <w:showingPlcHdr/>
              <w:text/>
            </w:sdtPr>
            <w:sdtEndPr/>
            <w:sdtContent>
              <w:p w14:paraId="1AD76755" w14:textId="77777777" w:rsidR="00124374" w:rsidRPr="00446469"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124374" w:rsidRPr="007C4FBD" w14:paraId="624E9337" w14:textId="77777777" w:rsidTr="00341404">
        <w:tc>
          <w:tcPr>
            <w:tcW w:w="9713" w:type="dxa"/>
            <w:gridSpan w:val="8"/>
            <w:tcBorders>
              <w:top w:val="single" w:sz="4" w:space="0" w:color="auto"/>
              <w:bottom w:val="single" w:sz="4" w:space="0" w:color="auto"/>
            </w:tcBorders>
          </w:tcPr>
          <w:p w14:paraId="2C87CAB7" w14:textId="77777777" w:rsidR="00124374" w:rsidRDefault="00124374" w:rsidP="00341404">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7078A039" w14:textId="77777777" w:rsidR="00124374" w:rsidRDefault="00124374" w:rsidP="00341404">
            <w:pPr>
              <w:pStyle w:val="TableText"/>
              <w:spacing w:before="0"/>
              <w:rPr>
                <w:rFonts w:ascii="EC Square Sans Pro" w:hAnsi="EC Square Sans Pro" w:cstheme="minorHAnsi"/>
              </w:rPr>
            </w:pPr>
          </w:p>
          <w:p w14:paraId="5EA7B16D" w14:textId="77777777" w:rsidR="00124374" w:rsidRPr="00B11D32" w:rsidRDefault="00124374" w:rsidP="00341404">
            <w:pPr>
              <w:pStyle w:val="TableText"/>
              <w:spacing w:before="0"/>
              <w:rPr>
                <w:rFonts w:ascii="EC Square Sans Pro" w:hAnsi="EC Square Sans Pro" w:cstheme="minorHAnsi"/>
              </w:rPr>
            </w:pPr>
          </w:p>
        </w:tc>
      </w:tr>
      <w:tr w:rsidR="00124374" w:rsidRPr="007C4FBD" w14:paraId="7280AF92" w14:textId="77777777" w:rsidTr="00341404">
        <w:tc>
          <w:tcPr>
            <w:tcW w:w="9713" w:type="dxa"/>
            <w:gridSpan w:val="8"/>
            <w:tcBorders>
              <w:top w:val="single" w:sz="4" w:space="0" w:color="auto"/>
            </w:tcBorders>
          </w:tcPr>
          <w:p w14:paraId="7B727F0A" w14:textId="77777777" w:rsidR="00124374" w:rsidRPr="00B11D32" w:rsidRDefault="00124374" w:rsidP="00341404">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4DDC6781" w14:textId="77777777" w:rsidR="00124374" w:rsidRDefault="00124374" w:rsidP="00124374"/>
    <w:p w14:paraId="1B7B9642" w14:textId="77777777" w:rsidR="00124374" w:rsidRPr="00287F8D" w:rsidRDefault="00124374" w:rsidP="0012437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6F402602" w14:textId="77777777" w:rsidR="00124374" w:rsidRPr="00287F8D" w:rsidRDefault="000C5137" w:rsidP="0012437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124374" w:rsidRPr="00287F8D">
            <w:rPr>
              <w:rFonts w:ascii="EC Square Sans Pro" w:eastAsia="MS Gothic" w:hAnsi="EC Square Sans Pro" w:cstheme="minorHAnsi"/>
              <w:sz w:val="22"/>
              <w:szCs w:val="22"/>
            </w:rPr>
            <w:t>☐</w:t>
          </w:r>
        </w:sdtContent>
      </w:sdt>
      <w:r w:rsidR="00124374" w:rsidRPr="00287F8D">
        <w:rPr>
          <w:rFonts w:ascii="EC Square Sans Pro" w:hAnsi="EC Square Sans Pro" w:cstheme="minorHAnsi"/>
          <w:sz w:val="22"/>
          <w:szCs w:val="22"/>
        </w:rPr>
        <w:t>I confirm that I have annexed my CV to my application.</w:t>
      </w:r>
    </w:p>
    <w:p w14:paraId="0AFF183C" w14:textId="77777777" w:rsidR="00124374" w:rsidRDefault="00124374" w:rsidP="00124374">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124374" w:rsidRPr="007C4FBD" w14:paraId="0AB0638D" w14:textId="77777777" w:rsidTr="00341404">
        <w:tc>
          <w:tcPr>
            <w:tcW w:w="9713" w:type="dxa"/>
            <w:gridSpan w:val="2"/>
            <w:tcBorders>
              <w:top w:val="nil"/>
              <w:left w:val="nil"/>
              <w:bottom w:val="single" w:sz="4" w:space="0" w:color="auto"/>
              <w:right w:val="nil"/>
            </w:tcBorders>
          </w:tcPr>
          <w:p w14:paraId="775172DC" w14:textId="77777777" w:rsidR="00124374" w:rsidRPr="007C4FBD" w:rsidRDefault="00124374" w:rsidP="00341404">
            <w:pPr>
              <w:pStyle w:val="TableText"/>
              <w:rPr>
                <w:rFonts w:ascii="EC Square Sans Pro" w:hAnsi="EC Square Sans Pro" w:cstheme="minorHAnsi"/>
                <w:b/>
                <w:bCs/>
                <w:noProof/>
                <w:szCs w:val="24"/>
              </w:rPr>
            </w:pPr>
            <w:r w:rsidRPr="007C4FBD">
              <w:rPr>
                <w:rFonts w:ascii="EC Square Sans Pro" w:hAnsi="EC Square Sans Pro" w:cstheme="minorHAnsi"/>
                <w:b/>
                <w:bCs/>
                <w:noProof/>
                <w:szCs w:val="24"/>
              </w:rPr>
              <w:lastRenderedPageBreak/>
              <w:t>Eligibility / Selection Criteria</w:t>
            </w:r>
          </w:p>
        </w:tc>
      </w:tr>
      <w:tr w:rsidR="00124374" w:rsidRPr="007C4FBD" w14:paraId="62B7B097" w14:textId="77777777" w:rsidTr="00341404">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466"/>
              <w:tblW w:w="9481" w:type="dxa"/>
              <w:tblLook w:val="04A0" w:firstRow="1" w:lastRow="0" w:firstColumn="1" w:lastColumn="0" w:noHBand="0" w:noVBand="1"/>
            </w:tblPr>
            <w:tblGrid>
              <w:gridCol w:w="4106"/>
              <w:gridCol w:w="1273"/>
              <w:gridCol w:w="4102"/>
            </w:tblGrid>
            <w:tr w:rsidR="00EE6986" w14:paraId="77E2D3A9" w14:textId="77777777" w:rsidTr="00A35939">
              <w:tc>
                <w:tcPr>
                  <w:tcW w:w="9481" w:type="dxa"/>
                  <w:gridSpan w:val="3"/>
                  <w:tcBorders>
                    <w:top w:val="nil"/>
                    <w:left w:val="nil"/>
                    <w:bottom w:val="single" w:sz="4" w:space="0" w:color="auto"/>
                    <w:right w:val="nil"/>
                  </w:tcBorders>
                </w:tcPr>
                <w:p w14:paraId="2BE7D4FE"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proofErr w:type="spellStart"/>
                  <w:r>
                    <w:rPr>
                      <w:rFonts w:ascii="EC Square Sans Pro" w:hAnsi="EC Square Sans Pro" w:cstheme="minorHAnsi"/>
                    </w:rPr>
                    <w:t>recognised</w:t>
                  </w:r>
                  <w:proofErr w:type="spellEnd"/>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EE6986" w14:paraId="2303D003" w14:textId="77777777" w:rsidTr="00A35939">
              <w:tc>
                <w:tcPr>
                  <w:tcW w:w="4106" w:type="dxa"/>
                  <w:tcBorders>
                    <w:top w:val="single" w:sz="4" w:space="0" w:color="auto"/>
                  </w:tcBorders>
                </w:tcPr>
                <w:p w14:paraId="53DEEDDC"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auto"/>
                  </w:tcBorders>
                </w:tcPr>
                <w:p w14:paraId="2A57E751"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Year degree obtained</w:t>
                  </w:r>
                </w:p>
              </w:tc>
              <w:tc>
                <w:tcPr>
                  <w:tcW w:w="4102" w:type="dxa"/>
                  <w:tcBorders>
                    <w:top w:val="single" w:sz="4" w:space="0" w:color="auto"/>
                  </w:tcBorders>
                </w:tcPr>
                <w:p w14:paraId="0951D277"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Degree awarded (e.g., Bachelor of Science in Computer Engineering) and </w:t>
                  </w:r>
                  <w:proofErr w:type="gramStart"/>
                  <w:r>
                    <w:rPr>
                      <w:rFonts w:ascii="EC Square Sans Pro" w:hAnsi="EC Square Sans Pro" w:cstheme="minorHAnsi"/>
                    </w:rPr>
                    <w:t>Name</w:t>
                  </w:r>
                  <w:proofErr w:type="gramEnd"/>
                  <w:r>
                    <w:rPr>
                      <w:rFonts w:ascii="EC Square Sans Pro" w:hAnsi="EC Square Sans Pro" w:cstheme="minorHAnsi"/>
                    </w:rPr>
                    <w:t xml:space="preserve"> the academic institution</w:t>
                  </w:r>
                </w:p>
              </w:tc>
            </w:tr>
            <w:tr w:rsidR="00EE6986" w14:paraId="48A48351" w14:textId="77777777" w:rsidTr="00A35939">
              <w:tc>
                <w:tcPr>
                  <w:tcW w:w="4106" w:type="dxa"/>
                </w:tcPr>
                <w:p w14:paraId="644FC014" w14:textId="77777777" w:rsidR="00EE6986" w:rsidRDefault="000C5137" w:rsidP="00EE6986">
                  <w:pPr>
                    <w:spacing w:after="0" w:line="240" w:lineRule="atLeast"/>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 xml:space="preserve">at least </w:t>
                  </w:r>
                  <w:r w:rsidR="00EE6986">
                    <w:rPr>
                      <w:rFonts w:ascii="EC Square Sans Pro" w:hAnsi="EC Square Sans Pro" w:cstheme="minorHAnsi"/>
                    </w:rPr>
                    <w:t>4</w:t>
                  </w:r>
                  <w:r w:rsidR="00EE6986" w:rsidRPr="004A48C4">
                    <w:rPr>
                      <w:rFonts w:ascii="EC Square Sans Pro" w:hAnsi="EC Square Sans Pro" w:cstheme="minorHAnsi"/>
                    </w:rPr>
                    <w:t xml:space="preserve"> years</w:t>
                  </w:r>
                </w:p>
                <w:p w14:paraId="6288B9EC" w14:textId="77777777" w:rsidR="00EE6986" w:rsidRDefault="000C5137" w:rsidP="00EE6986">
                  <w:pPr>
                    <w:spacing w:after="0" w:line="240" w:lineRule="atLeast"/>
                    <w:jc w:val="left"/>
                    <w:rPr>
                      <w:rFonts w:ascii="EC Square Sans Pro" w:hAnsi="EC Square Sans Pro" w:cstheme="minorHAnsi"/>
                    </w:rPr>
                  </w:pPr>
                  <w:sdt>
                    <w:sdtPr>
                      <w:rPr>
                        <w:rFonts w:ascii="EC Square Sans Pro" w:hAnsi="EC Square Sans Pro" w:cstheme="minorHAnsi"/>
                      </w:rPr>
                      <w:id w:val="-1844692481"/>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at least 3 years</w:t>
                  </w:r>
                </w:p>
                <w:p w14:paraId="325179D6" w14:textId="77777777" w:rsidR="00EE6986" w:rsidRDefault="000C5137" w:rsidP="00EE6986">
                  <w:pPr>
                    <w:spacing w:after="0" w:line="240" w:lineRule="atLeast"/>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Non-university post-secondary education degree</w:t>
                  </w:r>
                </w:p>
                <w:p w14:paraId="7ABBDE2E" w14:textId="77777777" w:rsidR="00EE6986" w:rsidRDefault="000C5137" w:rsidP="00EE6986">
                  <w:pPr>
                    <w:spacing w:after="0" w:line="240" w:lineRule="atLeast"/>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Secondary education degree giving access to higher education</w:t>
                  </w:r>
                </w:p>
                <w:p w14:paraId="144789F1" w14:textId="77777777" w:rsidR="00EE6986" w:rsidRDefault="000C5137" w:rsidP="00EE6986">
                  <w:pPr>
                    <w:spacing w:after="0" w:line="240" w:lineRule="atLeast"/>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Compulsory education</w:t>
                  </w:r>
                </w:p>
              </w:tc>
              <w:tc>
                <w:tcPr>
                  <w:tcW w:w="1273" w:type="dxa"/>
                </w:tcPr>
                <w:p w14:paraId="1783A683" w14:textId="77777777" w:rsidR="00EE6986" w:rsidRDefault="00EE6986" w:rsidP="00EE6986">
                  <w:pPr>
                    <w:spacing w:line="240" w:lineRule="atLeast"/>
                    <w:jc w:val="left"/>
                    <w:rPr>
                      <w:rFonts w:ascii="EC Square Sans Pro" w:hAnsi="EC Square Sans Pro" w:cstheme="minorHAnsi"/>
                    </w:rPr>
                  </w:pPr>
                </w:p>
              </w:tc>
              <w:tc>
                <w:tcPr>
                  <w:tcW w:w="4102" w:type="dxa"/>
                </w:tcPr>
                <w:p w14:paraId="3097BFC4" w14:textId="77777777" w:rsidR="00EE6986" w:rsidRDefault="00EE6986" w:rsidP="00EE6986">
                  <w:pPr>
                    <w:spacing w:line="240" w:lineRule="atLeast"/>
                    <w:jc w:val="left"/>
                    <w:rPr>
                      <w:rFonts w:ascii="EC Square Sans Pro" w:hAnsi="EC Square Sans Pro" w:cstheme="minorHAnsi"/>
                    </w:rPr>
                  </w:pPr>
                </w:p>
              </w:tc>
            </w:tr>
          </w:tbl>
          <w:p w14:paraId="6A4E8E58" w14:textId="77777777" w:rsidR="00124374" w:rsidRPr="006F1AAD" w:rsidRDefault="00124374" w:rsidP="00341404">
            <w:pPr>
              <w:spacing w:line="240" w:lineRule="atLeast"/>
              <w:jc w:val="left"/>
              <w:rPr>
                <w:rFonts w:ascii="EC Square Sans Pro" w:hAnsi="EC Square Sans Pro" w:cstheme="minorHAnsi"/>
              </w:rPr>
            </w:pPr>
          </w:p>
        </w:tc>
      </w:tr>
      <w:tr w:rsidR="00124374" w:rsidRPr="00A42175" w14:paraId="07004011" w14:textId="77777777" w:rsidTr="00341404">
        <w:tc>
          <w:tcPr>
            <w:tcW w:w="6778" w:type="dxa"/>
            <w:tcBorders>
              <w:top w:val="single" w:sz="4" w:space="0" w:color="auto"/>
              <w:left w:val="nil"/>
              <w:bottom w:val="single" w:sz="4" w:space="0" w:color="auto"/>
              <w:right w:val="nil"/>
            </w:tcBorders>
          </w:tcPr>
          <w:p w14:paraId="3BFE7CE7" w14:textId="77777777" w:rsidR="00124374" w:rsidRPr="00A42175" w:rsidRDefault="00124374" w:rsidP="00341404">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2D0A80E9" w14:textId="77777777" w:rsidR="00124374" w:rsidRPr="00A42175" w:rsidRDefault="00124374" w:rsidP="00341404">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134"/>
        <w:gridCol w:w="1120"/>
        <w:gridCol w:w="666"/>
        <w:gridCol w:w="466"/>
        <w:gridCol w:w="1387"/>
        <w:gridCol w:w="1008"/>
        <w:gridCol w:w="1116"/>
      </w:tblGrid>
      <w:tr w:rsidR="00124374" w:rsidRPr="00A42175" w14:paraId="19222F3F" w14:textId="77777777" w:rsidTr="00341404">
        <w:tc>
          <w:tcPr>
            <w:tcW w:w="4134" w:type="dxa"/>
            <w:tcBorders>
              <w:top w:val="single" w:sz="4" w:space="0" w:color="auto"/>
              <w:left w:val="nil"/>
              <w:bottom w:val="single" w:sz="4" w:space="0" w:color="auto"/>
              <w:right w:val="nil"/>
            </w:tcBorders>
          </w:tcPr>
          <w:p w14:paraId="2FA6825A" w14:textId="77777777" w:rsidR="00124374" w:rsidRDefault="00124374" w:rsidP="00341404">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21E376B0" w14:textId="77777777" w:rsidR="00124374" w:rsidRPr="00A42175" w:rsidRDefault="00124374" w:rsidP="00341404">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5763" w:type="dxa"/>
            <w:gridSpan w:val="6"/>
            <w:tcBorders>
              <w:top w:val="single" w:sz="4" w:space="0" w:color="auto"/>
              <w:left w:val="nil"/>
              <w:bottom w:val="single" w:sz="4" w:space="0" w:color="auto"/>
              <w:right w:val="nil"/>
            </w:tcBorders>
          </w:tcPr>
          <w:p w14:paraId="2E4CF60F" w14:textId="77777777" w:rsidR="00124374" w:rsidRDefault="00124374" w:rsidP="00341404">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59887929" w14:textId="77777777" w:rsidR="00124374" w:rsidRDefault="00124374" w:rsidP="00341404">
            <w:pPr>
              <w:spacing w:before="120" w:after="120" w:line="240" w:lineRule="atLeast"/>
              <w:jc w:val="center"/>
              <w:rPr>
                <w:rFonts w:ascii="EC Square Sans Pro" w:hAnsi="EC Square Sans Pro" w:cstheme="minorHAnsi"/>
                <w:sz w:val="22"/>
                <w:szCs w:val="22"/>
              </w:rPr>
            </w:pPr>
          </w:p>
          <w:p w14:paraId="639D0052" w14:textId="77777777" w:rsidR="00124374" w:rsidRPr="008E3D42" w:rsidRDefault="00124374" w:rsidP="00341404">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124374" w:rsidRPr="00A42175" w14:paraId="3150AAE9" w14:textId="77777777" w:rsidTr="00341404">
        <w:tc>
          <w:tcPr>
            <w:tcW w:w="4134" w:type="dxa"/>
            <w:tcBorders>
              <w:top w:val="single" w:sz="4" w:space="0" w:color="auto"/>
              <w:left w:val="nil"/>
              <w:bottom w:val="single" w:sz="4" w:space="0" w:color="auto"/>
              <w:right w:val="nil"/>
            </w:tcBorders>
          </w:tcPr>
          <w:p w14:paraId="4F7B351D" w14:textId="77777777" w:rsidR="00124374" w:rsidRPr="008E3D42" w:rsidRDefault="00124374" w:rsidP="00341404">
            <w:pPr>
              <w:spacing w:after="120" w:line="240" w:lineRule="atLeast"/>
              <w:jc w:val="left"/>
              <w:rPr>
                <w:rFonts w:ascii="EC Square Sans Pro" w:hAnsi="EC Square Sans Pro" w:cstheme="minorHAnsi"/>
              </w:rPr>
            </w:pPr>
          </w:p>
        </w:tc>
        <w:tc>
          <w:tcPr>
            <w:tcW w:w="1120" w:type="dxa"/>
            <w:tcBorders>
              <w:top w:val="single" w:sz="4" w:space="0" w:color="auto"/>
              <w:left w:val="nil"/>
              <w:bottom w:val="single" w:sz="4" w:space="0" w:color="auto"/>
              <w:right w:val="nil"/>
            </w:tcBorders>
          </w:tcPr>
          <w:p w14:paraId="44B18056" w14:textId="77777777" w:rsidR="00124374" w:rsidRDefault="00124374" w:rsidP="00341404">
            <w:pPr>
              <w:spacing w:after="120" w:line="240" w:lineRule="atLeast"/>
              <w:jc w:val="center"/>
              <w:rPr>
                <w:rFonts w:ascii="EC Square Sans Pro" w:hAnsi="EC Square Sans Pro" w:cstheme="minorHAnsi"/>
                <w:color w:val="A6A6A6" w:themeColor="background1" w:themeShade="A6"/>
              </w:rPr>
            </w:pPr>
          </w:p>
        </w:tc>
        <w:tc>
          <w:tcPr>
            <w:tcW w:w="1132" w:type="dxa"/>
            <w:gridSpan w:val="2"/>
            <w:tcBorders>
              <w:top w:val="single" w:sz="4" w:space="0" w:color="auto"/>
              <w:left w:val="nil"/>
              <w:bottom w:val="single" w:sz="4" w:space="0" w:color="auto"/>
              <w:right w:val="nil"/>
            </w:tcBorders>
          </w:tcPr>
          <w:p w14:paraId="6895452C" w14:textId="77777777" w:rsidR="00124374" w:rsidRPr="008E3D42" w:rsidRDefault="00124374" w:rsidP="00341404">
            <w:pPr>
              <w:spacing w:after="120" w:line="240" w:lineRule="atLeast"/>
              <w:jc w:val="center"/>
              <w:rPr>
                <w:rFonts w:ascii="EC Square Sans Pro" w:hAnsi="EC Square Sans Pro" w:cstheme="minorHAnsi"/>
              </w:rPr>
            </w:pPr>
          </w:p>
        </w:tc>
        <w:tc>
          <w:tcPr>
            <w:tcW w:w="2395" w:type="dxa"/>
            <w:gridSpan w:val="2"/>
            <w:tcBorders>
              <w:top w:val="single" w:sz="4" w:space="0" w:color="auto"/>
              <w:left w:val="nil"/>
              <w:bottom w:val="single" w:sz="4" w:space="0" w:color="auto"/>
              <w:right w:val="nil"/>
            </w:tcBorders>
          </w:tcPr>
          <w:p w14:paraId="418B9255" w14:textId="77777777" w:rsidR="00124374" w:rsidRPr="006E5BFA" w:rsidRDefault="00124374" w:rsidP="00341404">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2279AF8E" w14:textId="77777777" w:rsidR="00124374" w:rsidRPr="00C4679C" w:rsidRDefault="00124374" w:rsidP="00341404">
            <w:pPr>
              <w:spacing w:line="240" w:lineRule="atLeast"/>
              <w:jc w:val="center"/>
              <w:rPr>
                <w:rFonts w:ascii="EC Square Sans Pro" w:hAnsi="EC Square Sans Pro" w:cstheme="minorHAnsi"/>
              </w:rPr>
            </w:pPr>
          </w:p>
        </w:tc>
      </w:tr>
      <w:tr w:rsidR="00124374" w:rsidRPr="00AF169C" w14:paraId="6072FC6D" w14:textId="77777777" w:rsidTr="00341404">
        <w:tc>
          <w:tcPr>
            <w:tcW w:w="5920" w:type="dxa"/>
            <w:gridSpan w:val="3"/>
            <w:tcBorders>
              <w:top w:val="single" w:sz="4" w:space="0" w:color="auto"/>
              <w:left w:val="nil"/>
              <w:bottom w:val="single" w:sz="4" w:space="0" w:color="auto"/>
              <w:right w:val="nil"/>
            </w:tcBorders>
          </w:tcPr>
          <w:p w14:paraId="7EB97BB1" w14:textId="77777777" w:rsidR="00124374" w:rsidRDefault="00124374" w:rsidP="00341404">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2CCB2758" w14:textId="3FD1B861" w:rsidR="00124374" w:rsidRPr="00D344DE" w:rsidRDefault="00124374" w:rsidP="00341404">
            <w:pPr>
              <w:spacing w:before="240" w:after="36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465FF9">
              <w:rPr>
                <w:rFonts w:ascii="EC Square Sans Pro" w:hAnsi="EC Square Sans Pro" w:cstheme="minorHAnsi"/>
              </w:rPr>
              <w:t xml:space="preserve">competition </w:t>
            </w:r>
            <w:r w:rsidR="00465FF9" w:rsidRPr="00D344DE">
              <w:rPr>
                <w:rFonts w:ascii="EC Square Sans Pro" w:hAnsi="EC Square Sans Pro" w:cstheme="minorHAnsi"/>
              </w:rPr>
              <w:t>law</w:t>
            </w:r>
          </w:p>
          <w:p w14:paraId="08B12022" w14:textId="5E3541D9" w:rsidR="00124374" w:rsidRPr="008E3D42" w:rsidRDefault="00124374" w:rsidP="00341404">
            <w:pPr>
              <w:spacing w:before="240" w:after="360" w:line="240" w:lineRule="atLeast"/>
              <w:jc w:val="left"/>
              <w:rPr>
                <w:rFonts w:ascii="EC Square Sans Pro" w:hAnsi="EC Square Sans Pro" w:cstheme="minorHAnsi"/>
              </w:rPr>
            </w:pPr>
            <w:r w:rsidRPr="00D344DE">
              <w:rPr>
                <w:rFonts w:ascii="EC Square Sans Pro" w:hAnsi="EC Square Sans Pro" w:cstheme="minorHAnsi"/>
              </w:rPr>
              <w:t xml:space="preserve">… and how many </w:t>
            </w:r>
            <w:r w:rsidR="00465FF9" w:rsidRPr="00D344DE">
              <w:rPr>
                <w:rFonts w:ascii="EC Square Sans Pro" w:hAnsi="EC Square Sans Pro" w:cstheme="minorHAnsi"/>
              </w:rPr>
              <w:t>relate</w:t>
            </w:r>
            <w:r w:rsidR="00465FF9">
              <w:rPr>
                <w:rFonts w:ascii="EC Square Sans Pro" w:hAnsi="EC Square Sans Pro" w:cstheme="minorHAnsi"/>
              </w:rPr>
              <w:t xml:space="preserve"> to digital markets</w:t>
            </w:r>
          </w:p>
        </w:tc>
        <w:tc>
          <w:tcPr>
            <w:tcW w:w="1853" w:type="dxa"/>
            <w:gridSpan w:val="2"/>
            <w:tcBorders>
              <w:top w:val="single" w:sz="4" w:space="0" w:color="auto"/>
              <w:left w:val="nil"/>
              <w:bottom w:val="single" w:sz="4" w:space="0" w:color="auto"/>
              <w:right w:val="nil"/>
            </w:tcBorders>
          </w:tcPr>
          <w:p w14:paraId="0E2A5E92"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2B273CCE2EB3491AAF160CAB15182246"/>
              </w:placeholder>
              <w:showingPlcHdr/>
              <w:text/>
            </w:sdtPr>
            <w:sdtEndPr/>
            <w:sdtContent>
              <w:p w14:paraId="0A7AAC95"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0E2E83AF80884A34A170EF2BA9E41C4F"/>
              </w:placeholder>
              <w:showingPlcHdr/>
              <w:text/>
            </w:sdtPr>
            <w:sdtEndPr/>
            <w:sdtContent>
              <w:p w14:paraId="1F3B83AF"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2289A2FD95B648B1BDEA36ED0B86FC66"/>
              </w:placeholder>
              <w:showingPlcHdr/>
              <w:text/>
            </w:sdtPr>
            <w:sdtEndPr/>
            <w:sdtContent>
              <w:p w14:paraId="493782DA" w14:textId="77777777" w:rsidR="00124374" w:rsidRPr="00AF6DEF"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24" w:type="dxa"/>
            <w:gridSpan w:val="2"/>
            <w:tcBorders>
              <w:top w:val="single" w:sz="4" w:space="0" w:color="auto"/>
              <w:left w:val="nil"/>
              <w:bottom w:val="single" w:sz="4" w:space="0" w:color="auto"/>
              <w:right w:val="nil"/>
            </w:tcBorders>
          </w:tcPr>
          <w:p w14:paraId="71A3BA76" w14:textId="77777777" w:rsidR="00124374" w:rsidRDefault="00124374" w:rsidP="00341404">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88B780E0251D4313A8830D1ED600C318"/>
              </w:placeholder>
              <w:showingPlcHdr/>
              <w:text/>
            </w:sdtPr>
            <w:sdtEndPr/>
            <w:sdtContent>
              <w:p w14:paraId="313535D5"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A1929D6EA5624B0A894426FACE8A9AA3"/>
              </w:placeholder>
              <w:showingPlcHdr/>
              <w:text/>
            </w:sdtPr>
            <w:sdtEndPr/>
            <w:sdtContent>
              <w:p w14:paraId="615EF4AF"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AABFA7156F0A496BBF6CF53708270A33"/>
              </w:placeholder>
              <w:showingPlcHdr/>
              <w:text/>
            </w:sdtPr>
            <w:sdtEndPr/>
            <w:sdtContent>
              <w:p w14:paraId="12DDC248" w14:textId="77777777" w:rsidR="00124374" w:rsidRPr="00AF6DEF"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124374" w:rsidRPr="00C4679C" w14:paraId="577F5F93" w14:textId="77777777" w:rsidTr="00341404">
        <w:tc>
          <w:tcPr>
            <w:tcW w:w="4134" w:type="dxa"/>
            <w:tcBorders>
              <w:top w:val="single" w:sz="4" w:space="0" w:color="auto"/>
              <w:left w:val="nil"/>
              <w:bottom w:val="single" w:sz="4" w:space="0" w:color="auto"/>
              <w:right w:val="nil"/>
            </w:tcBorders>
          </w:tcPr>
          <w:p w14:paraId="364ACB3F" w14:textId="77777777" w:rsidR="00124374" w:rsidRDefault="00124374" w:rsidP="00341404">
            <w:pPr>
              <w:spacing w:after="120" w:line="240" w:lineRule="atLeast"/>
              <w:jc w:val="left"/>
              <w:rPr>
                <w:rFonts w:ascii="EC Square Sans Pro" w:hAnsi="EC Square Sans Pro" w:cstheme="minorHAnsi"/>
              </w:rPr>
            </w:pPr>
          </w:p>
          <w:p w14:paraId="6E640E12" w14:textId="77777777" w:rsidR="00124374"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w:t>
            </w:r>
            <w:r w:rsidRPr="008E3D42">
              <w:rPr>
                <w:rFonts w:ascii="EC Square Sans Pro" w:hAnsi="EC Square Sans Pro" w:cstheme="minorHAnsi"/>
              </w:rPr>
              <w:t>?</w:t>
            </w:r>
            <w:r>
              <w:rPr>
                <w:rFonts w:ascii="EC Square Sans Pro" w:hAnsi="EC Square Sans Pro" w:cstheme="minorHAnsi"/>
              </w:rPr>
              <w:t xml:space="preserve"> (i</w:t>
            </w:r>
            <w:r w:rsidRPr="008E3D42">
              <w:rPr>
                <w:rFonts w:ascii="EC Square Sans Pro" w:hAnsi="EC Square Sans Pro" w:cstheme="minorHAnsi"/>
              </w:rPr>
              <w:t xml:space="preserve">f yes, </w:t>
            </w:r>
            <w:r>
              <w:rPr>
                <w:rFonts w:ascii="EC Square Sans Pro" w:hAnsi="EC Square Sans Pro" w:cstheme="minorHAnsi"/>
              </w:rPr>
              <w:t>how long for)</w:t>
            </w:r>
          </w:p>
          <w:p w14:paraId="0F7CAEBF" w14:textId="77777777" w:rsidR="00124374"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Contract Agent</w:t>
            </w:r>
          </w:p>
          <w:p w14:paraId="3D487F92" w14:textId="77777777" w:rsidR="00124374" w:rsidRPr="008E3D42"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Temporary Agent 2a, 2b/2d</w:t>
            </w:r>
          </w:p>
        </w:tc>
        <w:tc>
          <w:tcPr>
            <w:tcW w:w="1120" w:type="dxa"/>
            <w:tcBorders>
              <w:top w:val="single" w:sz="4" w:space="0" w:color="auto"/>
              <w:left w:val="nil"/>
              <w:bottom w:val="single" w:sz="4" w:space="0" w:color="auto"/>
              <w:right w:val="nil"/>
            </w:tcBorders>
          </w:tcPr>
          <w:p w14:paraId="2152E7FF" w14:textId="77777777" w:rsidR="00124374" w:rsidRDefault="00124374" w:rsidP="00341404">
            <w:pPr>
              <w:spacing w:after="120" w:line="240" w:lineRule="atLeast"/>
              <w:jc w:val="center"/>
              <w:rPr>
                <w:rFonts w:ascii="EC Square Sans Pro" w:hAnsi="EC Square Sans Pro" w:cstheme="minorHAnsi"/>
              </w:rPr>
            </w:pPr>
          </w:p>
          <w:p w14:paraId="049AE0F5" w14:textId="77777777" w:rsidR="00124374" w:rsidRDefault="00124374" w:rsidP="00341404">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19B5E16" w14:textId="77777777" w:rsidR="000C5137" w:rsidRDefault="000C5137" w:rsidP="00341404">
            <w:pPr>
              <w:spacing w:after="120" w:line="240" w:lineRule="atLeast"/>
              <w:jc w:val="center"/>
              <w:rPr>
                <w:rFonts w:ascii="EC Square Sans Pro" w:hAnsi="EC Square Sans Pro" w:cstheme="minorHAnsi"/>
              </w:rPr>
            </w:pPr>
          </w:p>
          <w:p w14:paraId="44B4B6C6" w14:textId="77777777" w:rsidR="00124374" w:rsidRDefault="000C5137"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08168059"/>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p w14:paraId="63D4A45E" w14:textId="77777777" w:rsidR="00124374" w:rsidRDefault="000C5137" w:rsidP="00341404">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1655944398"/>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tc>
        <w:tc>
          <w:tcPr>
            <w:tcW w:w="1132" w:type="dxa"/>
            <w:gridSpan w:val="2"/>
            <w:tcBorders>
              <w:top w:val="single" w:sz="4" w:space="0" w:color="auto"/>
              <w:left w:val="nil"/>
              <w:bottom w:val="single" w:sz="4" w:space="0" w:color="auto"/>
              <w:right w:val="nil"/>
            </w:tcBorders>
          </w:tcPr>
          <w:p w14:paraId="6FB28D33" w14:textId="77777777" w:rsidR="00124374" w:rsidRDefault="00124374" w:rsidP="00341404">
            <w:pPr>
              <w:spacing w:after="120" w:line="240" w:lineRule="atLeast"/>
              <w:jc w:val="center"/>
              <w:rPr>
                <w:rFonts w:ascii="EC Square Sans Pro" w:hAnsi="EC Square Sans Pro" w:cstheme="minorHAnsi"/>
              </w:rPr>
            </w:pPr>
          </w:p>
          <w:p w14:paraId="2FDFE2AD"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No</w:t>
            </w:r>
          </w:p>
          <w:p w14:paraId="2DFE792B" w14:textId="77777777" w:rsidR="000C5137" w:rsidRDefault="000C5137" w:rsidP="00341404">
            <w:pPr>
              <w:spacing w:after="120" w:line="240" w:lineRule="atLeast"/>
              <w:jc w:val="center"/>
              <w:rPr>
                <w:rFonts w:ascii="EC Square Sans Pro" w:hAnsi="EC Square Sans Pro" w:cstheme="minorHAnsi"/>
              </w:rPr>
            </w:pPr>
          </w:p>
          <w:p w14:paraId="3B07D825" w14:textId="77777777" w:rsidR="00124374" w:rsidRDefault="000C5137"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303998940"/>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p w14:paraId="36FBE05A" w14:textId="77777777" w:rsidR="00124374" w:rsidRPr="008E3D42" w:rsidRDefault="000C5137"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391078117"/>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tc>
        <w:tc>
          <w:tcPr>
            <w:tcW w:w="2395" w:type="dxa"/>
            <w:gridSpan w:val="2"/>
            <w:tcBorders>
              <w:top w:val="single" w:sz="4" w:space="0" w:color="auto"/>
              <w:left w:val="nil"/>
              <w:bottom w:val="single" w:sz="4" w:space="0" w:color="auto"/>
              <w:right w:val="nil"/>
            </w:tcBorders>
          </w:tcPr>
          <w:p w14:paraId="77DABF86" w14:textId="77777777" w:rsidR="00124374" w:rsidRDefault="00124374" w:rsidP="00341404">
            <w:pPr>
              <w:spacing w:after="120" w:line="240" w:lineRule="atLeast"/>
              <w:jc w:val="center"/>
              <w:rPr>
                <w:rFonts w:ascii="EC Square Sans Pro" w:hAnsi="EC Square Sans Pro" w:cstheme="minorHAnsi"/>
              </w:rPr>
            </w:pPr>
          </w:p>
          <w:p w14:paraId="1DF267ED"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Years</w:t>
            </w:r>
          </w:p>
          <w:p w14:paraId="31EDF9D0" w14:textId="77777777" w:rsidR="000C5137" w:rsidRDefault="000C5137" w:rsidP="00341404">
            <w:pPr>
              <w:spacing w:after="120" w:line="240" w:lineRule="atLeast"/>
              <w:jc w:val="center"/>
              <w:rPr>
                <w:rFonts w:ascii="EC Square Sans Pro" w:hAnsi="EC Square Sans Pro" w:cstheme="minorHAnsi"/>
              </w:rPr>
            </w:pPr>
          </w:p>
          <w:sdt>
            <w:sdtPr>
              <w:rPr>
                <w:rFonts w:ascii="EC Square Sans Pro" w:hAnsi="EC Square Sans Pro" w:cstheme="minorHAnsi"/>
                <w:color w:val="A6A6A6" w:themeColor="background1" w:themeShade="A6"/>
              </w:rPr>
              <w:alias w:val="years as contract agent"/>
              <w:tag w:val="years"/>
              <w:id w:val="-357900521"/>
              <w:placeholder>
                <w:docPart w:val="F3C75A4376B741F4A5A533E25A70BB2B"/>
              </w:placeholder>
              <w:showingPlcHdr/>
              <w:text/>
            </w:sdtPr>
            <w:sdtEndPr/>
            <w:sdtContent>
              <w:p w14:paraId="7789A677" w14:textId="77777777" w:rsidR="00124374" w:rsidRDefault="00124374" w:rsidP="00341404">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766689048"/>
              <w:placeholder>
                <w:docPart w:val="B49E9A8153254B5D9811BD4FC7B8882F"/>
              </w:placeholder>
              <w:showingPlcHdr/>
              <w:text/>
            </w:sdtPr>
            <w:sdtEndPr/>
            <w:sdtContent>
              <w:p w14:paraId="76C42C59" w14:textId="77777777" w:rsidR="00124374" w:rsidRPr="006E5BFA" w:rsidRDefault="00124374" w:rsidP="00341404">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tcBorders>
              <w:top w:val="single" w:sz="4" w:space="0" w:color="auto"/>
              <w:left w:val="nil"/>
              <w:bottom w:val="single" w:sz="4" w:space="0" w:color="auto"/>
              <w:right w:val="nil"/>
            </w:tcBorders>
          </w:tcPr>
          <w:p w14:paraId="5EE63BC1" w14:textId="77777777" w:rsidR="00124374" w:rsidRDefault="00124374" w:rsidP="00341404">
            <w:pPr>
              <w:spacing w:after="120" w:line="240" w:lineRule="atLeast"/>
              <w:jc w:val="center"/>
              <w:rPr>
                <w:rFonts w:ascii="EC Square Sans Pro" w:hAnsi="EC Square Sans Pro" w:cstheme="minorHAnsi"/>
              </w:rPr>
            </w:pPr>
          </w:p>
          <w:p w14:paraId="418F4AD5" w14:textId="77777777" w:rsidR="00124374" w:rsidRDefault="00124374" w:rsidP="00341404">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p w14:paraId="62D16B51" w14:textId="77777777" w:rsidR="000C5137" w:rsidRPr="00C4679C" w:rsidRDefault="000C5137" w:rsidP="00341404">
            <w:pPr>
              <w:spacing w:after="120" w:line="240" w:lineRule="atLeast"/>
              <w:jc w:val="center"/>
              <w:rPr>
                <w:rFonts w:ascii="EC Square Sans Pro" w:hAnsi="EC Square Sans Pro" w:cstheme="minorHAnsi"/>
              </w:rPr>
            </w:pPr>
          </w:p>
          <w:sdt>
            <w:sdtPr>
              <w:rPr>
                <w:rFonts w:ascii="EC Square Sans Pro" w:hAnsi="EC Square Sans Pro" w:cstheme="minorHAnsi"/>
              </w:rPr>
              <w:alias w:val="months as contract agent"/>
              <w:tag w:val="months"/>
              <w:id w:val="1276825548"/>
              <w:placeholder>
                <w:docPart w:val="1C0AE554761B487B88DD9ADE8F9A5D0E"/>
              </w:placeholder>
              <w:showingPlcHdr/>
              <w:text/>
            </w:sdtPr>
            <w:sdtEndPr/>
            <w:sdtContent>
              <w:p w14:paraId="3136A08D" w14:textId="77777777" w:rsidR="00124374" w:rsidRPr="00C4679C" w:rsidRDefault="00124374" w:rsidP="00341404">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736905250"/>
              <w:placeholder>
                <w:docPart w:val="F5764451CE694A8488882F9269E880CB"/>
              </w:placeholder>
              <w:showingPlcHdr/>
              <w:text/>
            </w:sdtPr>
            <w:sdtEndPr/>
            <w:sdtContent>
              <w:p w14:paraId="17BA0C87" w14:textId="77777777" w:rsidR="00124374" w:rsidRPr="00C4679C" w:rsidRDefault="00124374" w:rsidP="00341404">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4C825DA6" w14:textId="77777777" w:rsidR="00124374" w:rsidRDefault="00124374" w:rsidP="00124374"/>
    <w:p w14:paraId="404F7B94" w14:textId="77777777" w:rsidR="00124374" w:rsidRDefault="00124374" w:rsidP="00124374">
      <w:pPr>
        <w:spacing w:after="160" w:line="259" w:lineRule="auto"/>
        <w:jc w:val="left"/>
      </w:pPr>
      <w:r>
        <w:rPr>
          <w:rFonts w:ascii="EC Square Sans Pro" w:hAnsi="EC Square Sans Pro" w:cstheme="minorHAnsi"/>
          <w:b/>
          <w:bCs/>
          <w:noProof/>
          <w:szCs w:val="24"/>
        </w:rPr>
        <w:lastRenderedPageBreak/>
        <w:t>Suitability for the post and motivation</w:t>
      </w:r>
    </w:p>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124374" w:rsidRPr="007C4FBD" w14:paraId="3C930ED8" w14:textId="77777777" w:rsidTr="00341404">
        <w:tc>
          <w:tcPr>
            <w:tcW w:w="9713" w:type="dxa"/>
            <w:tcBorders>
              <w:top w:val="single" w:sz="4" w:space="0" w:color="auto"/>
              <w:left w:val="nil"/>
              <w:bottom w:val="single" w:sz="4" w:space="0" w:color="auto"/>
              <w:right w:val="nil"/>
            </w:tcBorders>
          </w:tcPr>
          <w:p w14:paraId="4444A12D" w14:textId="77777777" w:rsidR="00124374" w:rsidRDefault="00124374" w:rsidP="00341404">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 </w:t>
            </w:r>
            <w:r w:rsidR="006005D3">
              <w:rPr>
                <w:rFonts w:ascii="EC Square Sans Pro" w:hAnsi="EC Square Sans Pro" w:cstheme="minorHAnsi"/>
              </w:rPr>
              <w:t>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w:t>
            </w:r>
            <w:r w:rsidR="006005D3">
              <w:rPr>
                <w:rFonts w:ascii="EC Square Sans Pro" w:hAnsi="EC Square Sans Pro" w:cstheme="minorHAnsi"/>
              </w:rPr>
              <w:t xml:space="preserve"> (ability to listen, read, speak and write)</w:t>
            </w:r>
            <w:r>
              <w:rPr>
                <w:rFonts w:ascii="EC Square Sans Pro" w:hAnsi="EC Square Sans Pro" w:cstheme="minorHAnsi"/>
              </w:rPr>
              <w:t xml:space="preserve"> and mention your level according to the Common European Framework of Reference (</w:t>
            </w:r>
            <w:hyperlink r:id="rId9" w:history="1">
              <w:r w:rsidRPr="00CF7BE4">
                <w:rPr>
                  <w:rStyle w:val="Hyperlink"/>
                  <w:rFonts w:ascii="EC Square Sans Pro" w:hAnsi="EC Square Sans Pro" w:cstheme="minorHAnsi"/>
                </w:rPr>
                <w:t>CEFR</w:t>
              </w:r>
            </w:hyperlink>
            <w:r>
              <w:rPr>
                <w:rFonts w:ascii="EC Square Sans Pro" w:hAnsi="EC Square Sans Pro" w:cstheme="minorHAnsi"/>
              </w:rPr>
              <w:t>).</w:t>
            </w:r>
          </w:p>
          <w:p w14:paraId="17E80EF8" w14:textId="77777777" w:rsidR="00124374" w:rsidRPr="00945306" w:rsidRDefault="00124374" w:rsidP="00341404">
            <w:pPr>
              <w:spacing w:line="240" w:lineRule="atLeast"/>
              <w:jc w:val="left"/>
              <w:rPr>
                <w:rFonts w:ascii="EC Square Sans Pro" w:hAnsi="EC Square Sans Pro" w:cstheme="minorHAnsi"/>
              </w:rPr>
            </w:pPr>
          </w:p>
        </w:tc>
      </w:tr>
      <w:tr w:rsidR="00124374" w:rsidRPr="007C4FBD" w14:paraId="1D2E1756" w14:textId="77777777" w:rsidTr="00341404">
        <w:tc>
          <w:tcPr>
            <w:tcW w:w="9713" w:type="dxa"/>
            <w:tcBorders>
              <w:top w:val="single" w:sz="4" w:space="0" w:color="auto"/>
              <w:left w:val="nil"/>
              <w:bottom w:val="single" w:sz="4" w:space="0" w:color="auto"/>
              <w:right w:val="nil"/>
            </w:tcBorders>
          </w:tcPr>
          <w:p w14:paraId="70AD4AA2" w14:textId="77777777" w:rsidR="00124374" w:rsidRDefault="00124374" w:rsidP="00341404">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431524B5" w14:textId="77777777" w:rsidR="00124374" w:rsidRPr="000E0F0A" w:rsidRDefault="00124374" w:rsidP="00341404">
            <w:pPr>
              <w:spacing w:before="120" w:line="240" w:lineRule="atLeast"/>
              <w:jc w:val="left"/>
              <w:rPr>
                <w:rFonts w:ascii="EC Square Sans Pro" w:hAnsi="EC Square Sans Pro" w:cstheme="minorHAnsi"/>
              </w:rPr>
            </w:pPr>
          </w:p>
        </w:tc>
      </w:tr>
      <w:tr w:rsidR="00124374" w:rsidRPr="007C4FBD" w14:paraId="63BAF9ED" w14:textId="77777777" w:rsidTr="00341404">
        <w:tc>
          <w:tcPr>
            <w:tcW w:w="9713" w:type="dxa"/>
            <w:tcBorders>
              <w:top w:val="single" w:sz="4" w:space="0" w:color="auto"/>
              <w:left w:val="nil"/>
              <w:bottom w:val="single" w:sz="4" w:space="0" w:color="auto"/>
              <w:right w:val="nil"/>
            </w:tcBorders>
          </w:tcPr>
          <w:p w14:paraId="0C420115" w14:textId="77777777" w:rsidR="00124374" w:rsidRPr="006F1AAD" w:rsidRDefault="00124374" w:rsidP="00341404">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and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5B303701" w14:textId="77777777" w:rsidR="00124374" w:rsidRPr="00FA42B0" w:rsidRDefault="00124374" w:rsidP="00341404">
            <w:pPr>
              <w:spacing w:line="240" w:lineRule="atLeast"/>
              <w:jc w:val="left"/>
              <w:rPr>
                <w:rFonts w:ascii="EC Square Sans Pro" w:hAnsi="EC Square Sans Pro" w:cstheme="minorHAnsi"/>
              </w:rPr>
            </w:pPr>
          </w:p>
        </w:tc>
      </w:tr>
      <w:tr w:rsidR="00124374" w:rsidRPr="007C4FBD" w14:paraId="20DF702C" w14:textId="77777777" w:rsidTr="00341404">
        <w:tc>
          <w:tcPr>
            <w:tcW w:w="9713" w:type="dxa"/>
            <w:tcBorders>
              <w:top w:val="single" w:sz="4" w:space="0" w:color="auto"/>
              <w:left w:val="nil"/>
              <w:bottom w:val="single" w:sz="4" w:space="0" w:color="auto"/>
              <w:right w:val="nil"/>
            </w:tcBorders>
          </w:tcPr>
          <w:p w14:paraId="1712EDC4" w14:textId="77777777" w:rsidR="00124374" w:rsidRDefault="00124374" w:rsidP="00341404">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or</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4C38248F" w14:textId="77777777" w:rsidR="00124374" w:rsidRPr="000E0F0A" w:rsidRDefault="00124374" w:rsidP="00341404">
            <w:pPr>
              <w:spacing w:line="240" w:lineRule="atLeast"/>
              <w:jc w:val="left"/>
              <w:rPr>
                <w:rFonts w:ascii="EC Square Sans Pro" w:hAnsi="EC Square Sans Pro" w:cstheme="minorHAnsi"/>
              </w:rPr>
            </w:pPr>
          </w:p>
        </w:tc>
      </w:tr>
    </w:tbl>
    <w:p w14:paraId="36DF02E1" w14:textId="77777777" w:rsidR="00124374" w:rsidRDefault="00124374" w:rsidP="00124374">
      <w:pPr>
        <w:spacing w:after="0"/>
        <w:rPr>
          <w:rFonts w:ascii="EC Square Sans Pro" w:hAnsi="EC Square Sans Pro" w:cstheme="minorHAnsi"/>
          <w:lang w:val="en-IE"/>
        </w:rPr>
      </w:pPr>
      <w:bookmarkStart w:id="0" w:name="_Hlk147340653"/>
      <w:bookmarkStart w:id="1" w:name="_Hlk147414114"/>
    </w:p>
    <w:p w14:paraId="247E42BD" w14:textId="77777777" w:rsidR="00124374" w:rsidRPr="00FB0309" w:rsidRDefault="00124374" w:rsidP="00124374">
      <w:pPr>
        <w:spacing w:after="0"/>
        <w:rPr>
          <w:rFonts w:ascii="EC Square Sans Pro" w:hAnsi="EC Square Sans Pro" w:cstheme="minorHAnsi"/>
          <w:lang w:val="en-IE"/>
        </w:rPr>
      </w:pPr>
    </w:p>
    <w:bookmarkEnd w:id="0"/>
    <w:bookmarkEnd w:id="1"/>
    <w:p w14:paraId="1AD30DB3" w14:textId="77777777" w:rsidR="00124374" w:rsidRPr="000036EF" w:rsidRDefault="00124374" w:rsidP="0012437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2DC158FB" w14:textId="77777777" w:rsidR="00124374" w:rsidRPr="000036EF" w:rsidRDefault="00124374" w:rsidP="0012437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6D7F5D90" w14:textId="77777777" w:rsidR="00124374" w:rsidRPr="000036EF" w:rsidRDefault="00124374" w:rsidP="0012437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4A3548FC" w14:textId="77777777" w:rsidR="00124374" w:rsidRPr="000036EF" w:rsidRDefault="00124374" w:rsidP="0012437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793DC622" w14:textId="77777777" w:rsidR="00124374" w:rsidRPr="00CF7BE4" w:rsidRDefault="00124374" w:rsidP="0012437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2"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9"/>
      </w:r>
      <w:r w:rsidRPr="000036EF">
        <w:rPr>
          <w:rFonts w:ascii="EC Square Sans Pro" w:hAnsi="EC Square Sans Pro" w:cstheme="minorHAnsi"/>
          <w:smallCaps/>
          <w:szCs w:val="24"/>
        </w:rPr>
        <w:t>.</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124374" w14:paraId="5E55B336" w14:textId="77777777" w:rsidTr="00341404">
        <w:bookmarkEnd w:id="2" w:displacedByCustomXml="next"/>
        <w:sdt>
          <w:sdtPr>
            <w:rPr>
              <w:rFonts w:asciiTheme="minorHAnsi" w:hAnsiTheme="minorHAnsi" w:cstheme="minorHAnsi"/>
              <w:smallCaps/>
              <w:sz w:val="20"/>
              <w:szCs w:val="24"/>
            </w:rPr>
            <w:id w:val="799890482"/>
            <w:placeholder>
              <w:docPart w:val="A1EDD0A1AC9F4A4885FB60524E13C15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51E6F758"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24ABC183"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6C2B908F"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r>
      <w:tr w:rsidR="00124374" w:rsidRPr="000036EF" w14:paraId="5FC7B9F1" w14:textId="77777777" w:rsidTr="00341404">
        <w:tc>
          <w:tcPr>
            <w:tcW w:w="4361" w:type="dxa"/>
            <w:tcBorders>
              <w:top w:val="single" w:sz="4" w:space="0" w:color="auto"/>
            </w:tcBorders>
          </w:tcPr>
          <w:p w14:paraId="18C902CD"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727D2053"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454E16A6"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0C353203" w14:textId="77777777" w:rsidR="00124374" w:rsidRDefault="00124374" w:rsidP="00124374">
      <w:pPr>
        <w:rPr>
          <w:rFonts w:ascii="EC Square Sans Pro" w:hAnsi="EC Square Sans Pro"/>
          <w:lang w:val="en-IE"/>
        </w:rPr>
      </w:pPr>
    </w:p>
    <w:p w14:paraId="6FCC604C" w14:textId="77777777" w:rsidR="00124374" w:rsidRPr="001D4DA2" w:rsidRDefault="00124374" w:rsidP="2F32BA65">
      <w:pPr>
        <w:spacing w:after="0"/>
        <w:rPr>
          <w:rFonts w:ascii="EC Square Sans Pro" w:hAnsi="EC Square Sans Pro" w:cstheme="minorBidi"/>
          <w:sz w:val="18"/>
          <w:szCs w:val="18"/>
        </w:rPr>
      </w:pPr>
      <w:r w:rsidRPr="2F32BA65">
        <w:rPr>
          <w:rFonts w:ascii="EC Square Sans Pro" w:hAnsi="EC Square Sans Pro" w:cstheme="minorBidi"/>
          <w:sz w:val="18"/>
          <w:szCs w:val="18"/>
        </w:rPr>
        <w:t xml:space="preserve">For information related to Data Protection, please see the Specific </w:t>
      </w:r>
      <w:hyperlink r:id="rId10">
        <w:r w:rsidRPr="2F32BA65">
          <w:rPr>
            <w:rStyle w:val="Hyperlink"/>
            <w:rFonts w:ascii="EC Square Sans Pro" w:hAnsi="EC Square Sans Pro" w:cstheme="minorBidi"/>
            <w:sz w:val="18"/>
            <w:szCs w:val="18"/>
          </w:rPr>
          <w:t>Privacy Statement</w:t>
        </w:r>
      </w:hyperlink>
      <w:r w:rsidRPr="2F32BA65">
        <w:rPr>
          <w:rFonts w:ascii="EC Square Sans Pro" w:hAnsi="EC Square Sans Pro" w:cstheme="minorBidi"/>
          <w:sz w:val="18"/>
          <w:szCs w:val="18"/>
        </w:rPr>
        <w:t xml:space="preserve"> under “7. Information to data subjects on their rights”, to find your rights and how to exercise them in addition to the privacy statement, which summarises the processing of your data.</w:t>
      </w:r>
    </w:p>
    <w:p w14:paraId="0E974131" w14:textId="77777777" w:rsidR="00124374" w:rsidRPr="00925E74" w:rsidRDefault="00124374" w:rsidP="00124374">
      <w:pPr>
        <w:rPr>
          <w:rFonts w:ascii="EC Square Sans Pro" w:hAnsi="EC Square Sans Pro"/>
          <w:lang w:val="en-IE"/>
        </w:rPr>
      </w:pPr>
    </w:p>
    <w:p w14:paraId="5BACB8C2" w14:textId="77777777" w:rsidR="006107D7" w:rsidRPr="00124374" w:rsidRDefault="006107D7">
      <w:pPr>
        <w:rPr>
          <w:lang w:val="en-IE"/>
        </w:rPr>
      </w:pPr>
    </w:p>
    <w:sectPr w:rsidR="006107D7" w:rsidRPr="00124374" w:rsidSect="00124374">
      <w:headerReference w:type="default" r:id="rId11"/>
      <w:headerReference w:type="firs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00058" w14:textId="77777777" w:rsidR="00D63AA4" w:rsidRDefault="00D63AA4" w:rsidP="00124374">
      <w:pPr>
        <w:spacing w:after="0"/>
      </w:pPr>
      <w:r>
        <w:separator/>
      </w:r>
    </w:p>
  </w:endnote>
  <w:endnote w:type="continuationSeparator" w:id="0">
    <w:p w14:paraId="6FFB6239" w14:textId="77777777" w:rsidR="00D63AA4" w:rsidRDefault="00D63AA4" w:rsidP="00124374">
      <w:pPr>
        <w:spacing w:after="0"/>
      </w:pPr>
      <w:r>
        <w:continuationSeparator/>
      </w:r>
    </w:p>
  </w:endnote>
  <w:endnote w:type="continuationNotice" w:id="1">
    <w:p w14:paraId="42EBB66A" w14:textId="77777777" w:rsidR="00D63AA4" w:rsidRDefault="00D63AA4">
      <w:pPr>
        <w:spacing w:after="0"/>
      </w:pPr>
    </w:p>
  </w:endnote>
  <w:endnote w:id="2">
    <w:p w14:paraId="590B2E12" w14:textId="77777777" w:rsidR="00124374" w:rsidRPr="00685FDA" w:rsidRDefault="00124374" w:rsidP="0012437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1CF359C2" w14:textId="77777777" w:rsidR="00124374" w:rsidRPr="00685FDA" w:rsidRDefault="00124374" w:rsidP="0012437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EC72C90" w14:textId="77777777" w:rsidR="00124374" w:rsidRPr="00C4679C" w:rsidRDefault="00124374" w:rsidP="0012437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A0555EB" w14:textId="77777777" w:rsidR="00124374" w:rsidRPr="00C4679C" w:rsidRDefault="00124374" w:rsidP="00124374">
      <w:pPr>
        <w:pStyle w:val="EndnoteText"/>
        <w:tabs>
          <w:tab w:val="left" w:pos="142"/>
        </w:tabs>
        <w:ind w:left="142"/>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39BE0EC2" w14:textId="77777777" w:rsidR="00EE6986" w:rsidRPr="008305D7" w:rsidRDefault="00EE6986" w:rsidP="00EE6986">
      <w:pPr>
        <w:pStyle w:val="EndnoteText"/>
        <w:widowControl w:val="0"/>
        <w:ind w:left="142" w:hanging="142"/>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Your diploma must be recognised by an EU educational institute or delivered by a non-EU educational institute</w:t>
      </w:r>
      <w:r>
        <w:rPr>
          <w:rFonts w:ascii="EC Square Sans Pro" w:hAnsi="EC Square Sans Pro"/>
          <w:lang w:val="en-IE"/>
        </w:rPr>
        <w:t xml:space="preserv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B490204" w14:textId="77777777" w:rsidR="00124374" w:rsidRPr="004A48C4" w:rsidRDefault="00124374" w:rsidP="0012437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4ADF2F9D" w14:textId="77777777" w:rsidR="00124374" w:rsidRPr="00C4679C" w:rsidRDefault="00124374" w:rsidP="0012437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6F3283E8" w14:textId="77777777" w:rsidR="00124374" w:rsidRPr="00703180" w:rsidRDefault="00124374" w:rsidP="0012437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7FFB4E5E" w14:textId="77777777" w:rsidR="00124374" w:rsidRPr="00703180" w:rsidRDefault="00124374" w:rsidP="0012437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DE998" w14:textId="77777777" w:rsidR="00D63AA4" w:rsidRDefault="00D63AA4" w:rsidP="00124374">
      <w:pPr>
        <w:spacing w:after="0"/>
      </w:pPr>
      <w:r>
        <w:separator/>
      </w:r>
    </w:p>
  </w:footnote>
  <w:footnote w:type="continuationSeparator" w:id="0">
    <w:p w14:paraId="26EB6227" w14:textId="77777777" w:rsidR="00D63AA4" w:rsidRDefault="00D63AA4" w:rsidP="00124374">
      <w:pPr>
        <w:spacing w:after="0"/>
      </w:pPr>
      <w:r>
        <w:continuationSeparator/>
      </w:r>
    </w:p>
  </w:footnote>
  <w:footnote w:type="continuationNotice" w:id="1">
    <w:p w14:paraId="2B063F0E" w14:textId="77777777" w:rsidR="00D63AA4" w:rsidRDefault="00D63AA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54A6E" w14:textId="77777777" w:rsidR="00F80670" w:rsidRDefault="00F80670" w:rsidP="0034140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B3D96" w14:textId="77777777" w:rsidR="00F80670" w:rsidRDefault="00F80670" w:rsidP="00341404">
    <w:pPr>
      <w:pStyle w:val="Header"/>
      <w:jc w:val="center"/>
    </w:pPr>
    <w:r>
      <w:rPr>
        <w:noProof/>
        <w:lang w:eastAsia="en-GB"/>
      </w:rPr>
      <w:drawing>
        <wp:inline distT="0" distB="0" distL="0" distR="0" wp14:anchorId="1C1B5753" wp14:editId="5FF1C479">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D63AA4"/>
    <w:rsid w:val="0000208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137"/>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B57"/>
    <w:rsid w:val="0010290A"/>
    <w:rsid w:val="001030D8"/>
    <w:rsid w:val="001038F7"/>
    <w:rsid w:val="001072AA"/>
    <w:rsid w:val="001106FA"/>
    <w:rsid w:val="00110DAD"/>
    <w:rsid w:val="0011293B"/>
    <w:rsid w:val="00113184"/>
    <w:rsid w:val="00113A9E"/>
    <w:rsid w:val="001224D1"/>
    <w:rsid w:val="00124374"/>
    <w:rsid w:val="001243ED"/>
    <w:rsid w:val="00126C64"/>
    <w:rsid w:val="0012743E"/>
    <w:rsid w:val="00127594"/>
    <w:rsid w:val="0013316E"/>
    <w:rsid w:val="00133D88"/>
    <w:rsid w:val="00134B9F"/>
    <w:rsid w:val="00135947"/>
    <w:rsid w:val="00137B1D"/>
    <w:rsid w:val="00144231"/>
    <w:rsid w:val="00144A7D"/>
    <w:rsid w:val="0014656C"/>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CB6"/>
    <w:rsid w:val="001D1FE7"/>
    <w:rsid w:val="001D3157"/>
    <w:rsid w:val="001D3479"/>
    <w:rsid w:val="001D36BC"/>
    <w:rsid w:val="001D4BF7"/>
    <w:rsid w:val="001E1786"/>
    <w:rsid w:val="001E1930"/>
    <w:rsid w:val="001E25D4"/>
    <w:rsid w:val="001E2B7C"/>
    <w:rsid w:val="001E3407"/>
    <w:rsid w:val="001E43EC"/>
    <w:rsid w:val="001E6B7F"/>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2E9E"/>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3DB2"/>
    <w:rsid w:val="00337E71"/>
    <w:rsid w:val="00341404"/>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269F"/>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5FF9"/>
    <w:rsid w:val="00466CA4"/>
    <w:rsid w:val="004674A3"/>
    <w:rsid w:val="0047141E"/>
    <w:rsid w:val="00472565"/>
    <w:rsid w:val="00474BFF"/>
    <w:rsid w:val="004760AF"/>
    <w:rsid w:val="004804B3"/>
    <w:rsid w:val="00480868"/>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005D3"/>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EFE"/>
    <w:rsid w:val="006762D8"/>
    <w:rsid w:val="00676D39"/>
    <w:rsid w:val="00677242"/>
    <w:rsid w:val="0067728C"/>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2231"/>
    <w:rsid w:val="006D3831"/>
    <w:rsid w:val="006D4F0A"/>
    <w:rsid w:val="006D553C"/>
    <w:rsid w:val="006E0AB7"/>
    <w:rsid w:val="006E48A9"/>
    <w:rsid w:val="006E4AD0"/>
    <w:rsid w:val="006E4B31"/>
    <w:rsid w:val="006E5E1D"/>
    <w:rsid w:val="006F0B95"/>
    <w:rsid w:val="006F21E0"/>
    <w:rsid w:val="006F291A"/>
    <w:rsid w:val="006F2B8F"/>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275A2"/>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0EA2"/>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1FD9"/>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04DB"/>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4FB7"/>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4DE"/>
    <w:rsid w:val="00D34931"/>
    <w:rsid w:val="00D3741E"/>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3AA4"/>
    <w:rsid w:val="00D65482"/>
    <w:rsid w:val="00D656D3"/>
    <w:rsid w:val="00D672B0"/>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0EFF"/>
    <w:rsid w:val="00DA146D"/>
    <w:rsid w:val="00DA1491"/>
    <w:rsid w:val="00DA2E8C"/>
    <w:rsid w:val="00DA4F3A"/>
    <w:rsid w:val="00DA57C4"/>
    <w:rsid w:val="00DA6822"/>
    <w:rsid w:val="00DB05E4"/>
    <w:rsid w:val="00DB0D73"/>
    <w:rsid w:val="00DB278B"/>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E65"/>
    <w:rsid w:val="00E85463"/>
    <w:rsid w:val="00E907EC"/>
    <w:rsid w:val="00E9115C"/>
    <w:rsid w:val="00E9502C"/>
    <w:rsid w:val="00E95445"/>
    <w:rsid w:val="00E975EE"/>
    <w:rsid w:val="00EA27B1"/>
    <w:rsid w:val="00EA41F3"/>
    <w:rsid w:val="00EA4FAD"/>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6986"/>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0670"/>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D6D"/>
    <w:rsid w:val="00FA6969"/>
    <w:rsid w:val="00FA75FE"/>
    <w:rsid w:val="00FB0747"/>
    <w:rsid w:val="00FB3237"/>
    <w:rsid w:val="00FB450B"/>
    <w:rsid w:val="00FC04F7"/>
    <w:rsid w:val="00FC21BE"/>
    <w:rsid w:val="00FC36DE"/>
    <w:rsid w:val="00FD1087"/>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 w:val="0CC54EE7"/>
    <w:rsid w:val="2F32B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C133F"/>
  <w15:chartTrackingRefBased/>
  <w15:docId w15:val="{520AFC5A-4C55-4EBD-9891-B353EE6AA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437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24374"/>
    <w:rPr>
      <w:color w:val="288061"/>
    </w:rPr>
  </w:style>
  <w:style w:type="paragraph" w:customStyle="1" w:styleId="TableText">
    <w:name w:val="Table Text"/>
    <w:basedOn w:val="Normal"/>
    <w:uiPriority w:val="1"/>
    <w:qFormat/>
    <w:rsid w:val="00124374"/>
    <w:pPr>
      <w:spacing w:before="60" w:after="60"/>
      <w:jc w:val="left"/>
    </w:pPr>
  </w:style>
  <w:style w:type="paragraph" w:styleId="Title">
    <w:name w:val="Title"/>
    <w:basedOn w:val="Normal"/>
    <w:next w:val="Normal"/>
    <w:link w:val="TitleChar"/>
    <w:uiPriority w:val="1"/>
    <w:qFormat/>
    <w:rsid w:val="00124374"/>
    <w:pPr>
      <w:spacing w:after="480"/>
      <w:jc w:val="center"/>
    </w:pPr>
    <w:rPr>
      <w:b/>
      <w:kern w:val="28"/>
      <w:sz w:val="48"/>
    </w:rPr>
  </w:style>
  <w:style w:type="character" w:customStyle="1" w:styleId="TitleChar">
    <w:name w:val="Title Char"/>
    <w:basedOn w:val="DefaultParagraphFont"/>
    <w:link w:val="Title"/>
    <w:uiPriority w:val="1"/>
    <w:rsid w:val="00124374"/>
    <w:rPr>
      <w:rFonts w:ascii="Times New Roman" w:eastAsia="Times New Roman" w:hAnsi="Times New Roman" w:cs="Times New Roman"/>
      <w:b/>
      <w:kern w:val="28"/>
      <w:sz w:val="48"/>
      <w:szCs w:val="20"/>
      <w:lang w:eastAsia="en-IE"/>
      <w14:ligatures w14:val="none"/>
    </w:rPr>
  </w:style>
  <w:style w:type="table" w:styleId="TableGrid">
    <w:name w:val="Table Grid"/>
    <w:rsid w:val="0012437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124374"/>
    <w:rPr>
      <w:rFonts w:cs="Times New Roman"/>
      <w:color w:val="0000FF"/>
      <w:u w:val="single"/>
    </w:rPr>
  </w:style>
  <w:style w:type="paragraph" w:styleId="Header">
    <w:name w:val="header"/>
    <w:basedOn w:val="Normal"/>
    <w:link w:val="HeaderChar"/>
    <w:uiPriority w:val="99"/>
    <w:unhideWhenUsed/>
    <w:rsid w:val="00124374"/>
    <w:pPr>
      <w:tabs>
        <w:tab w:val="center" w:pos="4513"/>
        <w:tab w:val="right" w:pos="9026"/>
      </w:tabs>
      <w:spacing w:after="0"/>
    </w:pPr>
  </w:style>
  <w:style w:type="character" w:customStyle="1" w:styleId="HeaderChar">
    <w:name w:val="Header Char"/>
    <w:basedOn w:val="DefaultParagraphFont"/>
    <w:link w:val="Header"/>
    <w:uiPriority w:val="99"/>
    <w:rsid w:val="0012437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12437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124374"/>
    <w:pPr>
      <w:spacing w:after="0"/>
    </w:pPr>
    <w:rPr>
      <w:sz w:val="20"/>
    </w:rPr>
  </w:style>
  <w:style w:type="character" w:customStyle="1" w:styleId="EndnoteTextChar">
    <w:name w:val="Endnote Text Char"/>
    <w:basedOn w:val="DefaultParagraphFont"/>
    <w:link w:val="EndnoteText"/>
    <w:uiPriority w:val="99"/>
    <w:semiHidden/>
    <w:rsid w:val="0012437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124374"/>
    <w:rPr>
      <w:vertAlign w:val="superscript"/>
    </w:rPr>
  </w:style>
  <w:style w:type="paragraph" w:styleId="Footer">
    <w:name w:val="footer"/>
    <w:basedOn w:val="Normal"/>
    <w:link w:val="FooterChar"/>
    <w:uiPriority w:val="99"/>
    <w:semiHidden/>
    <w:unhideWhenUsed/>
    <w:rsid w:val="00341404"/>
    <w:pPr>
      <w:tabs>
        <w:tab w:val="center" w:pos="4513"/>
        <w:tab w:val="right" w:pos="9026"/>
      </w:tabs>
      <w:spacing w:after="0"/>
    </w:pPr>
  </w:style>
  <w:style w:type="character" w:customStyle="1" w:styleId="FooterChar">
    <w:name w:val="Footer Char"/>
    <w:basedOn w:val="DefaultParagraphFont"/>
    <w:link w:val="Footer"/>
    <w:uiPriority w:val="99"/>
    <w:semiHidden/>
    <w:rsid w:val="00341404"/>
    <w:rPr>
      <w:rFonts w:ascii="Times New Roman" w:eastAsia="Times New Roman" w:hAnsi="Times New Roman" w:cs="Times New Roman"/>
      <w:kern w:val="0"/>
      <w:sz w:val="24"/>
      <w:szCs w:val="20"/>
      <w:lang w:eastAsia="en-IE"/>
      <w14:ligatures w14:val="none"/>
    </w:rPr>
  </w:style>
  <w:style w:type="paragraph" w:styleId="Revision">
    <w:name w:val="Revision"/>
    <w:hidden/>
    <w:uiPriority w:val="99"/>
    <w:semiHidden/>
    <w:rsid w:val="006005D3"/>
    <w:pPr>
      <w:spacing w:after="0" w:line="240" w:lineRule="auto"/>
    </w:pPr>
    <w:rPr>
      <w:rFonts w:ascii="Times New Roman" w:eastAsia="Times New Roman" w:hAnsi="Times New Roman" w:cs="Times New Roman"/>
      <w:kern w:val="0"/>
      <w:sz w:val="24"/>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c.europa.eu/dpo-register/detail/DPR-EC-01029" TargetMode="External"/><Relationship Id="rId4" Type="http://schemas.openxmlformats.org/officeDocument/2006/relationships/styles" Target="styles.xml"/><Relationship Id="rId9" Type="http://schemas.openxmlformats.org/officeDocument/2006/relationships/hyperlink" Target="https://europa.eu/europass/en/common-european-framework-reference-language-skills" TargetMode="External"/><Relationship Id="rId14" Type="http://schemas.openxmlformats.org/officeDocument/2006/relationships/glossaryDocument" Target="glossary/document.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ba\AppData\Local\Microsoft\Windows\INetCache\Content.Outlook\7PJTPK8D\Annex%202%20-%20Single%20application%20form%20TA%20-%20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647AA0CC6143BC8EF7585CE6C6C72C"/>
        <w:category>
          <w:name w:val="General"/>
          <w:gallery w:val="placeholder"/>
        </w:category>
        <w:types>
          <w:type w:val="bbPlcHdr"/>
        </w:types>
        <w:behaviors>
          <w:behavior w:val="content"/>
        </w:behaviors>
        <w:guid w:val="{F2558902-2C82-411B-B947-D32D41C635DB}"/>
      </w:docPartPr>
      <w:docPartBody>
        <w:p w:rsidR="00C52E04" w:rsidRDefault="00C52E04">
          <w:pPr>
            <w:pStyle w:val="CD647AA0CC6143BC8EF7585CE6C6C72C"/>
          </w:pPr>
          <w:r w:rsidRPr="00A42175">
            <w:rPr>
              <w:rStyle w:val="PlaceholderText"/>
              <w:rFonts w:cstheme="minorHAnsi"/>
              <w:color w:val="A6A6A6" w:themeColor="background1" w:themeShade="A6"/>
            </w:rPr>
            <w:t>e.g. COM/… or … TA/reference.</w:t>
          </w:r>
        </w:p>
      </w:docPartBody>
    </w:docPart>
    <w:docPart>
      <w:docPartPr>
        <w:name w:val="F59A81DB8CA54E27A04353A1E4FEC07C"/>
        <w:category>
          <w:name w:val="General"/>
          <w:gallery w:val="placeholder"/>
        </w:category>
        <w:types>
          <w:type w:val="bbPlcHdr"/>
        </w:types>
        <w:behaviors>
          <w:behavior w:val="content"/>
        </w:behaviors>
        <w:guid w:val="{FFDF27A7-0659-46D5-8764-C095060BD7A5}"/>
      </w:docPartPr>
      <w:docPartBody>
        <w:p w:rsidR="00C52E04" w:rsidRDefault="00C52E04">
          <w:pPr>
            <w:pStyle w:val="F59A81DB8CA54E27A04353A1E4FEC07C"/>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CEB20FA83F2C4A6EA750E501A0016019"/>
        <w:category>
          <w:name w:val="General"/>
          <w:gallery w:val="placeholder"/>
        </w:category>
        <w:types>
          <w:type w:val="bbPlcHdr"/>
        </w:types>
        <w:behaviors>
          <w:behavior w:val="content"/>
        </w:behaviors>
        <w:guid w:val="{97578025-782A-4781-8D5F-F3B44F6A41FA}"/>
      </w:docPartPr>
      <w:docPartBody>
        <w:p w:rsidR="00C52E04" w:rsidRDefault="00C52E04">
          <w:pPr>
            <w:pStyle w:val="CEB20FA83F2C4A6EA750E501A0016019"/>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1A2F553B9B3F4316B8C788C295F59BAC"/>
        <w:category>
          <w:name w:val="General"/>
          <w:gallery w:val="placeholder"/>
        </w:category>
        <w:types>
          <w:type w:val="bbPlcHdr"/>
        </w:types>
        <w:behaviors>
          <w:behavior w:val="content"/>
        </w:behaviors>
        <w:guid w:val="{FB888A10-E29C-48D1-ADE4-1EA9D3400EB8}"/>
      </w:docPartPr>
      <w:docPartBody>
        <w:p w:rsidR="00C52E04" w:rsidRDefault="00C52E04">
          <w:pPr>
            <w:pStyle w:val="1A2F553B9B3F4316B8C788C295F59BAC"/>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FA6E8A9767A94DE5BB67B5FEB5AAE048"/>
        <w:category>
          <w:name w:val="General"/>
          <w:gallery w:val="placeholder"/>
        </w:category>
        <w:types>
          <w:type w:val="bbPlcHdr"/>
        </w:types>
        <w:behaviors>
          <w:behavior w:val="content"/>
        </w:behaviors>
        <w:guid w:val="{77F8A31D-5730-453A-9E47-7E73CB0283F7}"/>
      </w:docPartPr>
      <w:docPartBody>
        <w:p w:rsidR="00C52E04" w:rsidRDefault="00C52E04">
          <w:pPr>
            <w:pStyle w:val="FA6E8A9767A94DE5BB67B5FEB5AAE048"/>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6DD63ACA716A4FE5950DE34D24520190"/>
        <w:category>
          <w:name w:val="General"/>
          <w:gallery w:val="placeholder"/>
        </w:category>
        <w:types>
          <w:type w:val="bbPlcHdr"/>
        </w:types>
        <w:behaviors>
          <w:behavior w:val="content"/>
        </w:behaviors>
        <w:guid w:val="{9984C52F-2658-4B05-8CD3-D499063E1027}"/>
      </w:docPartPr>
      <w:docPartBody>
        <w:p w:rsidR="00C52E04" w:rsidRDefault="00C52E04">
          <w:pPr>
            <w:pStyle w:val="6DD63ACA716A4FE5950DE34D24520190"/>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301CEF8B2C7D4FFF9B4AA7095EC22E2F"/>
        <w:category>
          <w:name w:val="General"/>
          <w:gallery w:val="placeholder"/>
        </w:category>
        <w:types>
          <w:type w:val="bbPlcHdr"/>
        </w:types>
        <w:behaviors>
          <w:behavior w:val="content"/>
        </w:behaviors>
        <w:guid w:val="{6E101936-0D84-4941-8406-32BCAB3F46DE}"/>
      </w:docPartPr>
      <w:docPartBody>
        <w:p w:rsidR="00C52E04" w:rsidRDefault="00C52E04">
          <w:pPr>
            <w:pStyle w:val="301CEF8B2C7D4FFF9B4AA7095EC22E2F"/>
          </w:pPr>
          <w:r w:rsidRPr="006A2C50">
            <w:rPr>
              <w:rStyle w:val="PlaceholderText"/>
              <w:color w:val="A6A6A6" w:themeColor="background1" w:themeShade="A6"/>
              <w:sz w:val="20"/>
            </w:rPr>
            <w:t>Click to enter your mail</w:t>
          </w:r>
        </w:p>
      </w:docPartBody>
    </w:docPart>
    <w:docPart>
      <w:docPartPr>
        <w:name w:val="BCA8C3BC86034972A95C20012C1A936F"/>
        <w:category>
          <w:name w:val="General"/>
          <w:gallery w:val="placeholder"/>
        </w:category>
        <w:types>
          <w:type w:val="bbPlcHdr"/>
        </w:types>
        <w:behaviors>
          <w:behavior w:val="content"/>
        </w:behaviors>
        <w:guid w:val="{AC52F9EC-35EB-4A15-B278-100153C92EBB}"/>
      </w:docPartPr>
      <w:docPartBody>
        <w:p w:rsidR="00C52E04" w:rsidRDefault="00C52E04">
          <w:pPr>
            <w:pStyle w:val="BCA8C3BC86034972A95C20012C1A936F"/>
          </w:pPr>
          <w:r w:rsidRPr="006A2C50">
            <w:rPr>
              <w:rStyle w:val="PlaceholderText"/>
              <w:color w:val="A6A6A6" w:themeColor="background1" w:themeShade="A6"/>
              <w:sz w:val="20"/>
            </w:rPr>
            <w:t>Click to enter your phone</w:t>
          </w:r>
        </w:p>
      </w:docPartBody>
    </w:docPart>
    <w:docPart>
      <w:docPartPr>
        <w:name w:val="A0293F49795642368A4D44DCB173CB20"/>
        <w:category>
          <w:name w:val="General"/>
          <w:gallery w:val="placeholder"/>
        </w:category>
        <w:types>
          <w:type w:val="bbPlcHdr"/>
        </w:types>
        <w:behaviors>
          <w:behavior w:val="content"/>
        </w:behaviors>
        <w:guid w:val="{5212E931-9E97-46C2-8EB5-EF681BACD945}"/>
      </w:docPartPr>
      <w:docPartBody>
        <w:p w:rsidR="00C52E04" w:rsidRDefault="00C52E04">
          <w:pPr>
            <w:pStyle w:val="A0293F49795642368A4D44DCB173CB20"/>
          </w:pPr>
          <w:r w:rsidRPr="006A2C50">
            <w:rPr>
              <w:rStyle w:val="PlaceholderText"/>
              <w:color w:val="A6A6A6" w:themeColor="background1" w:themeShade="A6"/>
              <w:sz w:val="20"/>
            </w:rPr>
            <w:t>Click to enter your address</w:t>
          </w:r>
        </w:p>
      </w:docPartBody>
    </w:docPart>
    <w:docPart>
      <w:docPartPr>
        <w:name w:val="2B273CCE2EB3491AAF160CAB15182246"/>
        <w:category>
          <w:name w:val="General"/>
          <w:gallery w:val="placeholder"/>
        </w:category>
        <w:types>
          <w:type w:val="bbPlcHdr"/>
        </w:types>
        <w:behaviors>
          <w:behavior w:val="content"/>
        </w:behaviors>
        <w:guid w:val="{D34EEBE1-7195-490D-99BE-C94725A6FE79}"/>
      </w:docPartPr>
      <w:docPartBody>
        <w:p w:rsidR="00C52E04" w:rsidRDefault="00C52E04">
          <w:pPr>
            <w:pStyle w:val="2B273CCE2EB3491AAF160CAB1518224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E2E83AF80884A34A170EF2BA9E41C4F"/>
        <w:category>
          <w:name w:val="General"/>
          <w:gallery w:val="placeholder"/>
        </w:category>
        <w:types>
          <w:type w:val="bbPlcHdr"/>
        </w:types>
        <w:behaviors>
          <w:behavior w:val="content"/>
        </w:behaviors>
        <w:guid w:val="{9BBD402D-5067-4B5F-8252-A47036211EF3}"/>
      </w:docPartPr>
      <w:docPartBody>
        <w:p w:rsidR="00C52E04" w:rsidRDefault="00C52E04">
          <w:pPr>
            <w:pStyle w:val="0E2E83AF80884A34A170EF2BA9E41C4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289A2FD95B648B1BDEA36ED0B86FC66"/>
        <w:category>
          <w:name w:val="General"/>
          <w:gallery w:val="placeholder"/>
        </w:category>
        <w:types>
          <w:type w:val="bbPlcHdr"/>
        </w:types>
        <w:behaviors>
          <w:behavior w:val="content"/>
        </w:behaviors>
        <w:guid w:val="{CDDC8A9F-DC08-4457-90EB-2056BEE94281}"/>
      </w:docPartPr>
      <w:docPartBody>
        <w:p w:rsidR="00C52E04" w:rsidRDefault="00C52E04">
          <w:pPr>
            <w:pStyle w:val="2289A2FD95B648B1BDEA36ED0B86FC6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88B780E0251D4313A8830D1ED600C318"/>
        <w:category>
          <w:name w:val="General"/>
          <w:gallery w:val="placeholder"/>
        </w:category>
        <w:types>
          <w:type w:val="bbPlcHdr"/>
        </w:types>
        <w:behaviors>
          <w:behavior w:val="content"/>
        </w:behaviors>
        <w:guid w:val="{A5675F2A-0E4C-4A73-9A63-0E48405BD5C2}"/>
      </w:docPartPr>
      <w:docPartBody>
        <w:p w:rsidR="00C52E04" w:rsidRDefault="00C52E04">
          <w:pPr>
            <w:pStyle w:val="88B780E0251D4313A8830D1ED600C318"/>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1929D6EA5624B0A894426FACE8A9AA3"/>
        <w:category>
          <w:name w:val="General"/>
          <w:gallery w:val="placeholder"/>
        </w:category>
        <w:types>
          <w:type w:val="bbPlcHdr"/>
        </w:types>
        <w:behaviors>
          <w:behavior w:val="content"/>
        </w:behaviors>
        <w:guid w:val="{8B2F30E7-A7E9-48D1-A7FF-E489386016C7}"/>
      </w:docPartPr>
      <w:docPartBody>
        <w:p w:rsidR="00C52E04" w:rsidRDefault="00C52E04">
          <w:pPr>
            <w:pStyle w:val="A1929D6EA5624B0A894426FACE8A9AA3"/>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ABFA7156F0A496BBF6CF53708270A33"/>
        <w:category>
          <w:name w:val="General"/>
          <w:gallery w:val="placeholder"/>
        </w:category>
        <w:types>
          <w:type w:val="bbPlcHdr"/>
        </w:types>
        <w:behaviors>
          <w:behavior w:val="content"/>
        </w:behaviors>
        <w:guid w:val="{F6CE0198-3501-453D-BE3C-0FE4F42205FD}"/>
      </w:docPartPr>
      <w:docPartBody>
        <w:p w:rsidR="00C52E04" w:rsidRDefault="00C52E04">
          <w:pPr>
            <w:pStyle w:val="AABFA7156F0A496BBF6CF53708270A33"/>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3C75A4376B741F4A5A533E25A70BB2B"/>
        <w:category>
          <w:name w:val="General"/>
          <w:gallery w:val="placeholder"/>
        </w:category>
        <w:types>
          <w:type w:val="bbPlcHdr"/>
        </w:types>
        <w:behaviors>
          <w:behavior w:val="content"/>
        </w:behaviors>
        <w:guid w:val="{C83EBF35-2289-42D3-96E7-3C9156DFA8A2}"/>
      </w:docPartPr>
      <w:docPartBody>
        <w:p w:rsidR="00C52E04" w:rsidRDefault="00C52E04">
          <w:pPr>
            <w:pStyle w:val="F3C75A4376B741F4A5A533E25A70BB2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B49E9A8153254B5D9811BD4FC7B8882F"/>
        <w:category>
          <w:name w:val="General"/>
          <w:gallery w:val="placeholder"/>
        </w:category>
        <w:types>
          <w:type w:val="bbPlcHdr"/>
        </w:types>
        <w:behaviors>
          <w:behavior w:val="content"/>
        </w:behaviors>
        <w:guid w:val="{02605C4A-E329-4CCF-A2EC-FD97B5EA72F4}"/>
      </w:docPartPr>
      <w:docPartBody>
        <w:p w:rsidR="00C52E04" w:rsidRDefault="00C52E04">
          <w:pPr>
            <w:pStyle w:val="B49E9A8153254B5D9811BD4FC7B8882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1C0AE554761B487B88DD9ADE8F9A5D0E"/>
        <w:category>
          <w:name w:val="General"/>
          <w:gallery w:val="placeholder"/>
        </w:category>
        <w:types>
          <w:type w:val="bbPlcHdr"/>
        </w:types>
        <w:behaviors>
          <w:behavior w:val="content"/>
        </w:behaviors>
        <w:guid w:val="{A6F3CAD3-8186-4861-B054-90DEA8A1A93F}"/>
      </w:docPartPr>
      <w:docPartBody>
        <w:p w:rsidR="00C52E04" w:rsidRDefault="00C52E04">
          <w:pPr>
            <w:pStyle w:val="1C0AE554761B487B88DD9ADE8F9A5D0E"/>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5764451CE694A8488882F9269E880CB"/>
        <w:category>
          <w:name w:val="General"/>
          <w:gallery w:val="placeholder"/>
        </w:category>
        <w:types>
          <w:type w:val="bbPlcHdr"/>
        </w:types>
        <w:behaviors>
          <w:behavior w:val="content"/>
        </w:behaviors>
        <w:guid w:val="{FDBF5BFB-FB31-48CB-9851-62AD63E0DDB3}"/>
      </w:docPartPr>
      <w:docPartBody>
        <w:p w:rsidR="00C52E04" w:rsidRDefault="00C52E04">
          <w:pPr>
            <w:pStyle w:val="F5764451CE694A8488882F9269E880CB"/>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A1EDD0A1AC9F4A4885FB60524E13C15D"/>
        <w:category>
          <w:name w:val="General"/>
          <w:gallery w:val="placeholder"/>
        </w:category>
        <w:types>
          <w:type w:val="bbPlcHdr"/>
        </w:types>
        <w:behaviors>
          <w:behavior w:val="content"/>
        </w:behaviors>
        <w:guid w:val="{D1DD2C32-254B-4873-A3DF-9067FD4E8BEB}"/>
      </w:docPartPr>
      <w:docPartBody>
        <w:p w:rsidR="00C52E04" w:rsidRDefault="00C52E04">
          <w:pPr>
            <w:pStyle w:val="A1EDD0A1AC9F4A4885FB60524E13C15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E04"/>
    <w:rsid w:val="00333DB2"/>
    <w:rsid w:val="00480868"/>
    <w:rsid w:val="006F2B8F"/>
    <w:rsid w:val="00C52E04"/>
    <w:rsid w:val="00DA0EF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288061"/>
    </w:rPr>
  </w:style>
  <w:style w:type="paragraph" w:customStyle="1" w:styleId="CD647AA0CC6143BC8EF7585CE6C6C72C">
    <w:name w:val="CD647AA0CC6143BC8EF7585CE6C6C72C"/>
  </w:style>
  <w:style w:type="paragraph" w:customStyle="1" w:styleId="F59A81DB8CA54E27A04353A1E4FEC07C">
    <w:name w:val="F59A81DB8CA54E27A04353A1E4FEC07C"/>
  </w:style>
  <w:style w:type="paragraph" w:customStyle="1" w:styleId="CEB20FA83F2C4A6EA750E501A0016019">
    <w:name w:val="CEB20FA83F2C4A6EA750E501A0016019"/>
  </w:style>
  <w:style w:type="paragraph" w:customStyle="1" w:styleId="1A2F553B9B3F4316B8C788C295F59BAC">
    <w:name w:val="1A2F553B9B3F4316B8C788C295F59BAC"/>
  </w:style>
  <w:style w:type="paragraph" w:customStyle="1" w:styleId="FA6E8A9767A94DE5BB67B5FEB5AAE048">
    <w:name w:val="FA6E8A9767A94DE5BB67B5FEB5AAE048"/>
  </w:style>
  <w:style w:type="paragraph" w:customStyle="1" w:styleId="6DD63ACA716A4FE5950DE34D24520190">
    <w:name w:val="6DD63ACA716A4FE5950DE34D24520190"/>
  </w:style>
  <w:style w:type="paragraph" w:customStyle="1" w:styleId="301CEF8B2C7D4FFF9B4AA7095EC22E2F">
    <w:name w:val="301CEF8B2C7D4FFF9B4AA7095EC22E2F"/>
  </w:style>
  <w:style w:type="paragraph" w:customStyle="1" w:styleId="BCA8C3BC86034972A95C20012C1A936F">
    <w:name w:val="BCA8C3BC86034972A95C20012C1A936F"/>
  </w:style>
  <w:style w:type="paragraph" w:customStyle="1" w:styleId="A0293F49795642368A4D44DCB173CB20">
    <w:name w:val="A0293F49795642368A4D44DCB173CB20"/>
  </w:style>
  <w:style w:type="paragraph" w:customStyle="1" w:styleId="2B273CCE2EB3491AAF160CAB15182246">
    <w:name w:val="2B273CCE2EB3491AAF160CAB15182246"/>
  </w:style>
  <w:style w:type="paragraph" w:customStyle="1" w:styleId="0E2E83AF80884A34A170EF2BA9E41C4F">
    <w:name w:val="0E2E83AF80884A34A170EF2BA9E41C4F"/>
  </w:style>
  <w:style w:type="paragraph" w:customStyle="1" w:styleId="2289A2FD95B648B1BDEA36ED0B86FC66">
    <w:name w:val="2289A2FD95B648B1BDEA36ED0B86FC66"/>
  </w:style>
  <w:style w:type="paragraph" w:customStyle="1" w:styleId="88B780E0251D4313A8830D1ED600C318">
    <w:name w:val="88B780E0251D4313A8830D1ED600C318"/>
  </w:style>
  <w:style w:type="paragraph" w:customStyle="1" w:styleId="A1929D6EA5624B0A894426FACE8A9AA3">
    <w:name w:val="A1929D6EA5624B0A894426FACE8A9AA3"/>
  </w:style>
  <w:style w:type="paragraph" w:customStyle="1" w:styleId="AABFA7156F0A496BBF6CF53708270A33">
    <w:name w:val="AABFA7156F0A496BBF6CF53708270A33"/>
  </w:style>
  <w:style w:type="paragraph" w:customStyle="1" w:styleId="F3C75A4376B741F4A5A533E25A70BB2B">
    <w:name w:val="F3C75A4376B741F4A5A533E25A70BB2B"/>
  </w:style>
  <w:style w:type="paragraph" w:customStyle="1" w:styleId="B49E9A8153254B5D9811BD4FC7B8882F">
    <w:name w:val="B49E9A8153254B5D9811BD4FC7B8882F"/>
  </w:style>
  <w:style w:type="paragraph" w:customStyle="1" w:styleId="1C0AE554761B487B88DD9ADE8F9A5D0E">
    <w:name w:val="1C0AE554761B487B88DD9ADE8F9A5D0E"/>
  </w:style>
  <w:style w:type="paragraph" w:customStyle="1" w:styleId="F5764451CE694A8488882F9269E880CB">
    <w:name w:val="F5764451CE694A8488882F9269E880CB"/>
  </w:style>
  <w:style w:type="paragraph" w:customStyle="1" w:styleId="A1EDD0A1AC9F4A4885FB60524E13C15D">
    <w:name w:val="A1EDD0A1AC9F4A4885FB60524E13C1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9C0AD6FB6ACE4A830182AC83E20278" ma:contentTypeVersion="15" ma:contentTypeDescription="Create a new document." ma:contentTypeScope="" ma:versionID="fec830c7d344093692b3ae32ddfa8d9d">
  <xsd:schema xmlns:xsd="http://www.w3.org/2001/XMLSchema" xmlns:xs="http://www.w3.org/2001/XMLSchema" xmlns:p="http://schemas.microsoft.com/office/2006/metadata/properties" xmlns:ns2="f5bb309f-f7c4-4e3e-8b03-43014cad50ef" xmlns:ns3="1ad6ed66-0b91-41a1-b681-a3e714ac7111" targetNamespace="http://schemas.microsoft.com/office/2006/metadata/properties" ma:root="true" ma:fieldsID="21a1291781e45d9cef320060df04fcd5" ns2:_="" ns3:_="">
    <xsd:import namespace="f5bb309f-f7c4-4e3e-8b03-43014cad50ef"/>
    <xsd:import namespace="1ad6ed66-0b91-41a1-b681-a3e714ac71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b309f-f7c4-4e3e-8b03-43014cad50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d6ed66-0b91-41a1-b681-a3e714ac711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66c9226-91c6-4f35-84cb-3d9ea12e8da3}" ma:internalName="TaxCatchAll" ma:showField="CatchAllData" ma:web="1ad6ed66-0b91-41a1-b681-a3e714ac71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ad6ed66-0b91-41a1-b681-a3e714ac7111" xsi:nil="true"/>
    <lcf76f155ced4ddcb4097134ff3c332f xmlns="f5bb309f-f7c4-4e3e-8b03-43014cad50ef">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2094B0-4F65-4B12-8BC4-80C56E4336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b309f-f7c4-4e3e-8b03-43014cad50ef"/>
    <ds:schemaRef ds:uri="1ad6ed66-0b91-41a1-b681-a3e714ac71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732394-380E-4E14-977F-68CE86E80778}">
  <ds:schemaRefs>
    <ds:schemaRef ds:uri="http://schemas.microsoft.com/office/2006/metadata/properties"/>
    <ds:schemaRef ds:uri="http://schemas.microsoft.com/office/infopath/2007/PartnerControls"/>
    <ds:schemaRef ds:uri="1ad6ed66-0b91-41a1-b681-a3e714ac7111"/>
    <ds:schemaRef ds:uri="f5bb309f-f7c4-4e3e-8b03-43014cad50ef"/>
  </ds:schemaRefs>
</ds:datastoreItem>
</file>

<file path=customXml/itemProps3.xml><?xml version="1.0" encoding="utf-8"?>
<ds:datastoreItem xmlns:ds="http://schemas.openxmlformats.org/officeDocument/2006/customXml" ds:itemID="{AF3B063F-CF6B-48DF-9B74-84D42EAC0F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Annex 2 - Single application form TA - FINAL</Template>
  <TotalTime>2</TotalTime>
  <Pages>4</Pages>
  <Words>597</Words>
  <Characters>3014</Characters>
  <Application>Microsoft Office Word</Application>
  <DocSecurity>0</DocSecurity>
  <Lines>167</Lines>
  <Paragraphs>100</Paragraphs>
  <ScaleCrop>false</ScaleCrop>
  <Company>European Commission</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Baerbel (COMP)</dc:creator>
  <cp:keywords/>
  <dc:description/>
  <cp:lastModifiedBy>VAN BUGGENHOUT Sonja (HR)</cp:lastModifiedBy>
  <cp:revision>3</cp:revision>
  <dcterms:created xsi:type="dcterms:W3CDTF">2025-02-27T15:00:00Z</dcterms:created>
  <dcterms:modified xsi:type="dcterms:W3CDTF">2025-02-27T15:04:00Z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2024-10-25T13:46:30Z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3e85338c-bafb-4df4-b170-4714db9d17a3</vt:lpwstr>
  </property>
  <property fmtid="{D5CDD505-2E9C-101B-9397-08002B2CF9AE}" pid="8" name="MSIP_Label_6bd9ddd1-4d20-43f6-abfa-fc3c07406f94_ContentBits">
    <vt:lpwstr>0</vt:lpwstr>
  </property>
  <property fmtid="{D5CDD505-2E9C-101B-9397-08002B2CF9AE}" pid="9" name="ContentTypeId">
    <vt:lpwstr>0x010100159C0AD6FB6ACE4A830182AC83E20278</vt:lpwstr>
  </property>
  <property fmtid="{D5CDD505-2E9C-101B-9397-08002B2CF9AE}" pid="10" name="MediaServiceImageTags">
    <vt:lpwstr/>
  </property>
</Properties>
</file>